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8E" w:rsidRDefault="00CE07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342pt;margin-top:-27pt;width:67.5pt;height:78.75pt;z-index:-251658240;visibility:visible">
            <v:imagedata r:id="rId6" o:title="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54pt;margin-top:0;width:261pt;height:36pt;z-index:-251657216" fillcolor="black">
            <v:shadow color="#868686"/>
            <v:textpath style="font-family:&quot;新細明體&quot;;v-text-reverse:t" fitshape="t" trim="t" string="來去圖書館"/>
          </v:shape>
        </w:pict>
      </w:r>
    </w:p>
    <w:p w:rsidR="00CE078E" w:rsidRDefault="00CE078E"/>
    <w:p w:rsidR="00CE078E" w:rsidRDefault="00CE078E"/>
    <w:p w:rsidR="00CE078E" w:rsidRPr="003A4DBB" w:rsidRDefault="00CE078E">
      <w:pPr>
        <w:rPr>
          <w:sz w:val="28"/>
          <w:szCs w:val="28"/>
        </w:rPr>
      </w:pPr>
      <w:r>
        <w:t xml:space="preserve">                                            </w:t>
      </w:r>
      <w:r w:rsidRPr="003A4DBB">
        <w:rPr>
          <w:rFonts w:hint="eastAsia"/>
          <w:sz w:val="28"/>
          <w:szCs w:val="28"/>
        </w:rPr>
        <w:t>一年</w:t>
      </w:r>
      <w:r w:rsidRPr="003A4DBB">
        <w:rPr>
          <w:sz w:val="28"/>
          <w:szCs w:val="28"/>
          <w:u w:val="single"/>
        </w:rPr>
        <w:t xml:space="preserve">    </w:t>
      </w:r>
      <w:r w:rsidRPr="003A4DBB">
        <w:rPr>
          <w:rFonts w:hint="eastAsia"/>
          <w:sz w:val="28"/>
          <w:szCs w:val="28"/>
        </w:rPr>
        <w:t>班</w:t>
      </w:r>
      <w:r w:rsidRPr="003A4DB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3A4DBB">
        <w:rPr>
          <w:rFonts w:hint="eastAsia"/>
          <w:sz w:val="28"/>
          <w:szCs w:val="28"/>
        </w:rPr>
        <w:t>號</w:t>
      </w:r>
    </w:p>
    <w:p w:rsidR="00CE078E" w:rsidRDefault="00CE078E">
      <w:pPr>
        <w:rPr>
          <w:sz w:val="28"/>
          <w:szCs w:val="28"/>
          <w:u w:val="single"/>
        </w:rPr>
      </w:pPr>
      <w:r w:rsidRPr="003A4DB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3A4DBB">
        <w:rPr>
          <w:rFonts w:hint="eastAsia"/>
          <w:sz w:val="28"/>
          <w:szCs w:val="28"/>
        </w:rPr>
        <w:t>姓名</w:t>
      </w:r>
      <w:r w:rsidRPr="003A4DBB">
        <w:rPr>
          <w:sz w:val="28"/>
          <w:szCs w:val="28"/>
        </w:rPr>
        <w:t>:</w:t>
      </w:r>
      <w:r w:rsidRPr="003A4DBB">
        <w:rPr>
          <w:sz w:val="28"/>
          <w:szCs w:val="28"/>
          <w:u w:val="single"/>
        </w:rPr>
        <w:t xml:space="preserve">                 </w:t>
      </w:r>
    </w:p>
    <w:p w:rsidR="00CE078E" w:rsidRDefault="00CE078E">
      <w:pPr>
        <w:rPr>
          <w:sz w:val="28"/>
          <w:szCs w:val="28"/>
        </w:rPr>
      </w:pPr>
      <w:r w:rsidRPr="0081498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、小朋友，進入圖書館該有的禮貌是什麼？請寫出三項。</w:t>
      </w:r>
    </w:p>
    <w:p w:rsidR="00CE078E" w:rsidRDefault="00CE07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</w:t>
      </w:r>
    </w:p>
    <w:p w:rsidR="00CE078E" w:rsidRDefault="00CE078E">
      <w:pPr>
        <w:rPr>
          <w:sz w:val="28"/>
          <w:szCs w:val="28"/>
          <w:u w:val="single"/>
        </w:rPr>
      </w:pPr>
    </w:p>
    <w:p w:rsidR="00CE078E" w:rsidRDefault="00CE07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</w:t>
      </w:r>
    </w:p>
    <w:p w:rsidR="00CE078E" w:rsidRDefault="00CE078E">
      <w:pPr>
        <w:rPr>
          <w:sz w:val="28"/>
          <w:szCs w:val="28"/>
          <w:u w:val="single"/>
        </w:rPr>
      </w:pPr>
    </w:p>
    <w:p w:rsidR="00CE078E" w:rsidRDefault="00CE07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</w:t>
      </w:r>
    </w:p>
    <w:p w:rsidR="00CE078E" w:rsidRDefault="00CE078E">
      <w:pPr>
        <w:rPr>
          <w:sz w:val="28"/>
          <w:szCs w:val="28"/>
          <w:u w:val="single"/>
        </w:rPr>
      </w:pPr>
    </w:p>
    <w:p w:rsidR="00CE078E" w:rsidRDefault="00CE078E">
      <w:pPr>
        <w:rPr>
          <w:sz w:val="28"/>
          <w:szCs w:val="28"/>
        </w:rPr>
      </w:pPr>
      <w:r w:rsidRPr="00814989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參觀圖書館，讓你印象最深刻的事情是什麼？</w:t>
      </w:r>
    </w:p>
    <w:p w:rsidR="00CE078E" w:rsidRDefault="00CE07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</w:t>
      </w:r>
    </w:p>
    <w:p w:rsidR="00CE078E" w:rsidRDefault="00CE078E">
      <w:pPr>
        <w:rPr>
          <w:sz w:val="28"/>
          <w:szCs w:val="28"/>
          <w:u w:val="single"/>
        </w:rPr>
      </w:pPr>
    </w:p>
    <w:p w:rsidR="00CE078E" w:rsidRDefault="00CE078E">
      <w:pPr>
        <w:rPr>
          <w:sz w:val="28"/>
          <w:szCs w:val="28"/>
        </w:rPr>
      </w:pPr>
      <w:r w:rsidRPr="009F76F2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請畫下今天在圖書館的情形。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CE078E" w:rsidTr="00AF0A82">
        <w:tblPrEx>
          <w:tblCellMar>
            <w:top w:w="0" w:type="dxa"/>
            <w:bottom w:w="0" w:type="dxa"/>
          </w:tblCellMar>
        </w:tblPrEx>
        <w:trPr>
          <w:trHeight w:val="6300"/>
        </w:trPr>
        <w:tc>
          <w:tcPr>
            <w:tcW w:w="8460" w:type="dxa"/>
          </w:tcPr>
          <w:p w:rsidR="00CE078E" w:rsidRDefault="00CE078E">
            <w:pPr>
              <w:rPr>
                <w:sz w:val="28"/>
                <w:szCs w:val="28"/>
              </w:rPr>
            </w:pPr>
          </w:p>
        </w:tc>
      </w:tr>
    </w:tbl>
    <w:p w:rsidR="00CE078E" w:rsidRPr="009F76F2" w:rsidRDefault="00CE078E" w:rsidP="00AF0A82"/>
    <w:sectPr w:rsidR="00CE078E" w:rsidRPr="009F76F2" w:rsidSect="00AF0A82">
      <w:pgSz w:w="11906" w:h="16838"/>
      <w:pgMar w:top="1440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8E" w:rsidRDefault="00CE078E" w:rsidP="00877A77">
      <w:r>
        <w:separator/>
      </w:r>
    </w:p>
  </w:endnote>
  <w:endnote w:type="continuationSeparator" w:id="0">
    <w:p w:rsidR="00CE078E" w:rsidRDefault="00CE078E" w:rsidP="0087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8E" w:rsidRDefault="00CE078E" w:rsidP="00877A77">
      <w:r>
        <w:separator/>
      </w:r>
    </w:p>
  </w:footnote>
  <w:footnote w:type="continuationSeparator" w:id="0">
    <w:p w:rsidR="00CE078E" w:rsidRDefault="00CE078E" w:rsidP="00877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77"/>
    <w:rsid w:val="003A4DBB"/>
    <w:rsid w:val="0052481E"/>
    <w:rsid w:val="005D5FFB"/>
    <w:rsid w:val="0061707C"/>
    <w:rsid w:val="00814989"/>
    <w:rsid w:val="00877A77"/>
    <w:rsid w:val="009A485F"/>
    <w:rsid w:val="009F76F2"/>
    <w:rsid w:val="00AF0A82"/>
    <w:rsid w:val="00CE078E"/>
    <w:rsid w:val="00D50B51"/>
    <w:rsid w:val="00EB0C21"/>
    <w:rsid w:val="00FA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7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7A7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A7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A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7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A7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</dc:creator>
  <cp:keywords/>
  <dc:description/>
  <cp:lastModifiedBy>97030</cp:lastModifiedBy>
  <cp:revision>3</cp:revision>
  <dcterms:created xsi:type="dcterms:W3CDTF">2016-09-27T03:26:00Z</dcterms:created>
  <dcterms:modified xsi:type="dcterms:W3CDTF">2016-09-27T14:29:00Z</dcterms:modified>
</cp:coreProperties>
</file>