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C7" w:rsidRPr="00CC416A" w:rsidRDefault="00970AC7" w:rsidP="004905D4">
      <w:pPr>
        <w:rPr>
          <w:b/>
        </w:rPr>
      </w:pPr>
      <w:r w:rsidRPr="00CC416A">
        <w:rPr>
          <w:rFonts w:hint="eastAsia"/>
          <w:b/>
        </w:rPr>
        <w:t>※</w:t>
      </w:r>
      <w:r w:rsidRPr="00CC416A">
        <w:rPr>
          <w:b/>
        </w:rPr>
        <w:t xml:space="preserve"> </w:t>
      </w:r>
      <w:r w:rsidRPr="00CC416A">
        <w:rPr>
          <w:rFonts w:hint="eastAsia"/>
          <w:b/>
          <w:u w:val="single"/>
        </w:rPr>
        <w:t>快樂的假</w:t>
      </w:r>
      <w:r w:rsidRPr="00CC416A">
        <w:rPr>
          <w:b/>
        </w:rPr>
        <w:t xml:space="preserve"> </w:t>
      </w:r>
      <w:r w:rsidRPr="00CC416A">
        <w:rPr>
          <w:rFonts w:hint="eastAsia"/>
          <w:b/>
        </w:rPr>
        <w:t>※</w:t>
      </w:r>
      <w:r>
        <w:rPr>
          <w:b/>
        </w:rPr>
        <w:t xml:space="preserve">                           301    </w:t>
      </w:r>
      <w:r>
        <w:rPr>
          <w:rFonts w:hint="eastAsia"/>
          <w:b/>
        </w:rPr>
        <w:t>賴荷元</w:t>
      </w:r>
    </w:p>
    <w:p w:rsidR="00970AC7" w:rsidRDefault="00970AC7" w:rsidP="004905D4">
      <w:r>
        <w:t xml:space="preserve">  </w:t>
      </w:r>
      <w:r>
        <w:rPr>
          <w:rFonts w:hint="eastAsia"/>
        </w:rPr>
        <w:t>暑假期間，由於姨婆很想念我和弟弟，於是我和弟弟先去</w:t>
      </w:r>
      <w:r w:rsidRPr="002A74FA">
        <w:rPr>
          <w:rFonts w:hint="eastAsia"/>
          <w:u w:val="single"/>
        </w:rPr>
        <w:t>台北</w:t>
      </w:r>
      <w:r>
        <w:rPr>
          <w:rFonts w:hint="eastAsia"/>
        </w:rPr>
        <w:t>姨婆家住了四天，接著爸爸、媽媽和妹妹再上</w:t>
      </w:r>
      <w:r w:rsidRPr="002A74FA">
        <w:rPr>
          <w:rFonts w:hint="eastAsia"/>
          <w:u w:val="single"/>
        </w:rPr>
        <w:t>台北</w:t>
      </w:r>
      <w:r>
        <w:rPr>
          <w:rFonts w:hint="eastAsia"/>
        </w:rPr>
        <w:t>和我們會合，我們要去宜蘭玩四天。</w:t>
      </w:r>
    </w:p>
    <w:p w:rsidR="00970AC7" w:rsidRDefault="00970AC7" w:rsidP="004905D4">
      <w:r>
        <w:t xml:space="preserve">   </w:t>
      </w:r>
      <w:r>
        <w:rPr>
          <w:rFonts w:hint="eastAsia"/>
        </w:rPr>
        <w:t>媽媽訂了一間很漂亮的民宿，我們第一晚到了房間，就開心的在房間跑跑跳跳，因為房間真的很寬敞又很漂亮。第二天我們原本要搭船去賞鯨，結果天公不作美下起大雨，只好改期。於是我們去蠟筆工廠學習如何製作彩色筆和蠟筆，那裡還可以作做人體彩繪喔！真是新鮮又好玩。下午四點多終於看到可愛的太陽公公了，於是我們便到梅花湖餵魚和鴨子，接著我們又租了一台電動車環湖，這裡的景色相當漂亮怡人。</w:t>
      </w:r>
    </w:p>
    <w:p w:rsidR="00970AC7" w:rsidRDefault="00970AC7" w:rsidP="004905D4">
      <w:r>
        <w:t xml:space="preserve">    </w:t>
      </w:r>
      <w:r>
        <w:rPr>
          <w:rFonts w:hint="eastAsia"/>
        </w:rPr>
        <w:t>第三天我們搭船賞鯨去，可是才上船半小時，大家就暈得很不舒服，兩個半小時的船程可把大家折騰累壞了，而且還沒有看到海豚和鯨魚，只有看到龜山島和聞到濃濃的硫磺味。剛才下船的旅客明明說有看到一大群的海豚呀！怎麼轉眼間就游走了！真是有點令人失望。下了船大家還是很不舒服，於是先回民宿休息一下，再前往</w:t>
      </w:r>
      <w:r w:rsidRPr="005A5CEC">
        <w:rPr>
          <w:rFonts w:hint="eastAsia"/>
          <w:u w:val="single"/>
        </w:rPr>
        <w:t>蘭陽</w:t>
      </w:r>
      <w:r>
        <w:rPr>
          <w:rFonts w:hint="eastAsia"/>
        </w:rPr>
        <w:t>博物館參觀，裡面有各式各樣傳統式的建築和包羅萬象的動物標本，大家在裡面盡情的拍照，留下最美好的旅程記憶。</w:t>
      </w:r>
    </w:p>
    <w:p w:rsidR="00970AC7" w:rsidRPr="00736DFD" w:rsidRDefault="00970AC7">
      <w:r>
        <w:t xml:space="preserve">   </w:t>
      </w:r>
      <w:r>
        <w:rPr>
          <w:rFonts w:hint="eastAsia"/>
        </w:rPr>
        <w:t>第四天我們十點多就出發往台北姨婆家作客了，姨婆準備了豐盛的午餐招待我們，稍微休息後，我們就前往苗栗的彈珠汽水工廠參觀，學習如何製作彈珠汽水，接著便起程回</w:t>
      </w:r>
      <w:r w:rsidRPr="005A5CEC">
        <w:rPr>
          <w:rFonts w:hint="eastAsia"/>
          <w:u w:val="single"/>
        </w:rPr>
        <w:t>台南</w:t>
      </w:r>
      <w:r>
        <w:rPr>
          <w:rFonts w:hint="eastAsia"/>
        </w:rPr>
        <w:t>了，回到家真是舒服呀！這是一趟非常棒的旅遊，真令人難以忘懷，現在我已開始想像明年的暑假，爸媽不知又會帶我們到哪兒玩，真是令人期待呀！</w:t>
      </w:r>
      <w:bookmarkStart w:id="0" w:name="_GoBack"/>
      <w:bookmarkEnd w:id="0"/>
    </w:p>
    <w:sectPr w:rsidR="00970AC7" w:rsidRPr="00736DFD" w:rsidSect="00C511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AC7" w:rsidRDefault="00970AC7" w:rsidP="00FB1E7D">
      <w:r>
        <w:separator/>
      </w:r>
    </w:p>
  </w:endnote>
  <w:endnote w:type="continuationSeparator" w:id="0">
    <w:p w:rsidR="00970AC7" w:rsidRDefault="00970AC7" w:rsidP="00FB1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AC7" w:rsidRDefault="00970AC7" w:rsidP="00FB1E7D">
      <w:r>
        <w:separator/>
      </w:r>
    </w:p>
  </w:footnote>
  <w:footnote w:type="continuationSeparator" w:id="0">
    <w:p w:rsidR="00970AC7" w:rsidRDefault="00970AC7" w:rsidP="00FB1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15A"/>
    <w:rsid w:val="00125EE5"/>
    <w:rsid w:val="001908D5"/>
    <w:rsid w:val="00212A1D"/>
    <w:rsid w:val="002A74FA"/>
    <w:rsid w:val="004905D4"/>
    <w:rsid w:val="005A5CEC"/>
    <w:rsid w:val="0073167A"/>
    <w:rsid w:val="00736DFD"/>
    <w:rsid w:val="00970AC7"/>
    <w:rsid w:val="009E2AEA"/>
    <w:rsid w:val="00B1646E"/>
    <w:rsid w:val="00C5114A"/>
    <w:rsid w:val="00CA023F"/>
    <w:rsid w:val="00CC416A"/>
    <w:rsid w:val="00D6715A"/>
    <w:rsid w:val="00DA15FE"/>
    <w:rsid w:val="00EF6D5A"/>
    <w:rsid w:val="00FB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FD"/>
    <w:rPr>
      <w:rFonts w:ascii="新細明體" w:hAnsi="新細明體" w:cs="新細明體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1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1E7D"/>
    <w:rPr>
      <w:rFonts w:ascii="新細明體" w:eastAsia="新細明體" w:hAnsi="新細明體" w:cs="新細明體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FB1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1E7D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97</Words>
  <Characters>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Cl_Lai 賴清錄</dc:creator>
  <cp:keywords/>
  <dc:description/>
  <cp:lastModifiedBy>user</cp:lastModifiedBy>
  <cp:revision>7</cp:revision>
  <dcterms:created xsi:type="dcterms:W3CDTF">2016-09-08T13:53:00Z</dcterms:created>
  <dcterms:modified xsi:type="dcterms:W3CDTF">2016-09-12T03:51:00Z</dcterms:modified>
</cp:coreProperties>
</file>