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C7" w:rsidRPr="00503C54" w:rsidRDefault="00DD15C7">
      <w:pPr>
        <w:rPr>
          <w:b/>
        </w:rPr>
      </w:pPr>
      <w:r w:rsidRPr="00503C54">
        <w:rPr>
          <w:rFonts w:hint="eastAsia"/>
          <w:b/>
        </w:rPr>
        <w:t>※※</w:t>
      </w:r>
      <w:r>
        <w:rPr>
          <w:b/>
        </w:rPr>
        <w:t xml:space="preserve"> </w:t>
      </w:r>
      <w:r w:rsidRPr="00503C54">
        <w:rPr>
          <w:rFonts w:hint="eastAsia"/>
          <w:b/>
        </w:rPr>
        <w:t>南投二日遊</w:t>
      </w:r>
      <w:r w:rsidRPr="00503C54">
        <w:rPr>
          <w:b/>
        </w:rPr>
        <w:t xml:space="preserve">                            </w:t>
      </w:r>
      <w:r>
        <w:rPr>
          <w:b/>
        </w:rPr>
        <w:t>301 14</w:t>
      </w:r>
      <w:r>
        <w:rPr>
          <w:rFonts w:hint="eastAsia"/>
          <w:b/>
        </w:rPr>
        <w:t>號</w:t>
      </w:r>
      <w:r>
        <w:rPr>
          <w:b/>
        </w:rPr>
        <w:t xml:space="preserve"> </w:t>
      </w:r>
      <w:r>
        <w:rPr>
          <w:rFonts w:hint="eastAsia"/>
          <w:b/>
        </w:rPr>
        <w:t>吳昀叡</w:t>
      </w:r>
    </w:p>
    <w:p w:rsidR="00DD15C7" w:rsidRDefault="00DD15C7">
      <w:pPr>
        <w:rPr>
          <w:rFonts w:ascii="新細明體"/>
        </w:rPr>
      </w:pPr>
      <w:r>
        <w:t xml:space="preserve">  </w:t>
      </w:r>
      <w:r>
        <w:rPr>
          <w:rFonts w:hint="eastAsia"/>
        </w:rPr>
        <w:t>七月底的時候</w:t>
      </w:r>
      <w:r w:rsidRPr="005B0A6D">
        <w:rPr>
          <w:rFonts w:ascii="新細明體" w:hAnsi="新細明體" w:hint="eastAsia"/>
        </w:rPr>
        <w:t>，</w:t>
      </w:r>
      <w:r>
        <w:rPr>
          <w:rFonts w:hint="eastAsia"/>
        </w:rPr>
        <w:t>我們和外公</w:t>
      </w:r>
      <w:r w:rsidRPr="005B0A6D">
        <w:rPr>
          <w:rFonts w:ascii="新細明體" w:hAnsi="新細明體" w:hint="eastAsia"/>
        </w:rPr>
        <w:t>、</w:t>
      </w:r>
      <w:r>
        <w:rPr>
          <w:rFonts w:hint="eastAsia"/>
        </w:rPr>
        <w:t>外婆還有舅舅、舅媽</w:t>
      </w:r>
      <w:r w:rsidRPr="0026486D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一起去</w:t>
      </w:r>
      <w:r w:rsidRPr="00503C54">
        <w:rPr>
          <w:rFonts w:ascii="新細明體" w:hAnsi="新細明體" w:hint="eastAsia"/>
          <w:u w:val="single"/>
        </w:rPr>
        <w:t>南投</w:t>
      </w:r>
      <w:r>
        <w:rPr>
          <w:rFonts w:ascii="新細明體" w:hAnsi="新細明體" w:hint="eastAsia"/>
        </w:rPr>
        <w:t>玩</w:t>
      </w:r>
      <w:r w:rsidRPr="005B0A6D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第一天我們要先去</w:t>
      </w:r>
      <w:r w:rsidRPr="00503C54">
        <w:rPr>
          <w:rFonts w:ascii="新細明體" w:hAnsi="新細明體" w:hint="eastAsia"/>
          <w:u w:val="single"/>
        </w:rPr>
        <w:t>清境</w:t>
      </w:r>
      <w:r w:rsidRPr="005B0A6D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開了好久的山路繞來繞去像在走迷宮</w:t>
      </w:r>
      <w:r w:rsidRPr="005B0A6D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繞得我覺得暈頭轉向，有點不舒服</w:t>
      </w:r>
      <w:r w:rsidRPr="0026486D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所以爸爸決定就先在</w:t>
      </w:r>
      <w:r w:rsidRPr="00503C54">
        <w:rPr>
          <w:rFonts w:ascii="新細明體" w:hAnsi="新細明體" w:hint="eastAsia"/>
          <w:u w:val="single"/>
        </w:rPr>
        <w:t>小瑞士</w:t>
      </w:r>
      <w:r>
        <w:rPr>
          <w:rFonts w:ascii="新細明體" w:hAnsi="新細明體" w:hint="eastAsia"/>
        </w:rPr>
        <w:t>花園休息，適逢風車節我們順道遊覽欣賞一下裡面多采多姿的風車</w:t>
      </w:r>
      <w:r w:rsidRPr="0026486D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好漂亮哦！</w:t>
      </w:r>
    </w:p>
    <w:p w:rsidR="00DD15C7" w:rsidRDefault="00DD15C7">
      <w:pPr>
        <w:rPr>
          <w:rFonts w:ascii="新細明體"/>
        </w:rPr>
      </w:pPr>
      <w:r>
        <w:rPr>
          <w:rFonts w:ascii="新細明體" w:hAnsi="新細明體"/>
        </w:rPr>
        <w:t xml:space="preserve">  </w:t>
      </w:r>
      <w:r>
        <w:rPr>
          <w:rFonts w:ascii="新細明體" w:hAnsi="新細明體" w:hint="eastAsia"/>
        </w:rPr>
        <w:t>接著我們去吃</w:t>
      </w:r>
      <w:r w:rsidRPr="00503C54">
        <w:rPr>
          <w:rFonts w:ascii="新細明體" w:hAnsi="新細明體" w:hint="eastAsia"/>
          <w:u w:val="single"/>
        </w:rPr>
        <w:t>清境</w:t>
      </w:r>
      <w:r>
        <w:rPr>
          <w:rFonts w:ascii="新細明體" w:hAnsi="新細明體" w:hint="eastAsia"/>
        </w:rPr>
        <w:t>最有名的雲南料理，我吃了酸菜絲肉</w:t>
      </w:r>
      <w:r w:rsidRPr="00756D53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臘肉加臘腸</w:t>
      </w:r>
      <w:r w:rsidRPr="00756D53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雲南椒麻雞，還喝了酸筍雞湯，我覺得味道棒極了！哇！全家人享用一頓既豐盛又美味可口的午餐。</w:t>
      </w:r>
    </w:p>
    <w:p w:rsidR="00DD15C7" w:rsidRDefault="00DD15C7">
      <w:pPr>
        <w:rPr>
          <w:rFonts w:ascii="新細明體"/>
        </w:rPr>
      </w:pPr>
      <w:r>
        <w:rPr>
          <w:rFonts w:ascii="新細明體" w:hAnsi="新細明體"/>
        </w:rPr>
        <w:t xml:space="preserve">  </w:t>
      </w:r>
      <w:r>
        <w:rPr>
          <w:rFonts w:ascii="新細明體" w:hAnsi="新細明體" w:hint="eastAsia"/>
        </w:rPr>
        <w:t>飽餐一頓之後我們就前往度假村，這是媽媽朋友家開的</w:t>
      </w:r>
      <w:r w:rsidRPr="00756D53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媽媽和阿姨好久沒有見面</w:t>
      </w:r>
      <w:r w:rsidRPr="005B0A6D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一見面就聊得很開心</w:t>
      </w:r>
      <w:r w:rsidRPr="00756D53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阿姨還帶媽媽去買水蜜桃</w:t>
      </w:r>
      <w:r w:rsidRPr="00756D53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山上的水蜜桃香甜又多汁</w:t>
      </w:r>
      <w:r w:rsidRPr="00756D53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好好吃哦！</w:t>
      </w:r>
    </w:p>
    <w:p w:rsidR="00DD15C7" w:rsidRDefault="00DD15C7">
      <w:pPr>
        <w:rPr>
          <w:rFonts w:ascii="新細明體"/>
        </w:rPr>
      </w:pPr>
      <w:r>
        <w:rPr>
          <w:rFonts w:ascii="新細明體" w:hAnsi="新細明體"/>
        </w:rPr>
        <w:t xml:space="preserve">  </w:t>
      </w:r>
      <w:r>
        <w:rPr>
          <w:rFonts w:ascii="新細明體" w:hAnsi="新細明體" w:hint="eastAsia"/>
        </w:rPr>
        <w:t>下午休息之後，我們就去看綿羊秀</w:t>
      </w:r>
      <w:r w:rsidRPr="00756D53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我看到成群綿羊，有白色和黑色的，還有一隻牧羊犬在追趕牠們</w:t>
      </w:r>
      <w:r w:rsidRPr="00756D53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我覺得好有趣，接下來還表演剃毛秀，把一隻羊的毛剃光光，羊毛可以拿來做很多東西，例如：衣服和棉被，真的好神奇哦！</w:t>
      </w:r>
    </w:p>
    <w:p w:rsidR="00DD15C7" w:rsidRDefault="00DD15C7">
      <w:pPr>
        <w:rPr>
          <w:rFonts w:ascii="新細明體"/>
        </w:rPr>
      </w:pPr>
      <w:r>
        <w:rPr>
          <w:rFonts w:ascii="新細明體" w:hAnsi="新細明體"/>
        </w:rPr>
        <w:t xml:space="preserve">  </w:t>
      </w:r>
      <w:r>
        <w:rPr>
          <w:rFonts w:ascii="新細明體" w:hAnsi="新細明體" w:hint="eastAsia"/>
        </w:rPr>
        <w:t>傍晚的時候，天氣有點轉涼了，還下起雨來，阿姨說山上的天氣都是如此</w:t>
      </w:r>
      <w:r w:rsidRPr="005B0A6D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不用吹冷氣就很涼爽了，晚上我們就在度假村的餐廳用餐，菜色非常豐富而且美味</w:t>
      </w:r>
      <w:r w:rsidRPr="00A923F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大夥兒還在度假村裡面高歌一曲</w:t>
      </w:r>
      <w:r w:rsidRPr="00A923F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玩得開心極了！當天剛好是我和媽媽的生日</w:t>
      </w:r>
      <w:r w:rsidRPr="00A923F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阿姨還幫我們準備一個大蛋糕</w:t>
      </w:r>
      <w:r w:rsidRPr="00A923F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大家一起幫我們慶生，吃吃喝喝聊天，讓我感覺好幸福呀</w:t>
      </w:r>
      <w:r w:rsidRPr="00A923F6">
        <w:rPr>
          <w:rFonts w:ascii="新細明體" w:hAnsi="新細明體" w:hint="eastAsia"/>
        </w:rPr>
        <w:t>！</w:t>
      </w:r>
    </w:p>
    <w:p w:rsidR="00DD15C7" w:rsidRDefault="00DD15C7">
      <w:r>
        <w:rPr>
          <w:rFonts w:ascii="新細明體" w:hAnsi="新細明體"/>
        </w:rPr>
        <w:t xml:space="preserve">  </w:t>
      </w:r>
      <w:r>
        <w:rPr>
          <w:rFonts w:ascii="新細明體" w:hAnsi="新細明體" w:hint="eastAsia"/>
        </w:rPr>
        <w:t>第二天早上，我們依依不捨的離開渡假村</w:t>
      </w:r>
      <w:r w:rsidRPr="00A923F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前往</w:t>
      </w:r>
      <w:r w:rsidRPr="002E1609">
        <w:rPr>
          <w:rFonts w:ascii="新細明體" w:hAnsi="新細明體" w:hint="eastAsia"/>
          <w:u w:val="single"/>
        </w:rPr>
        <w:t>日月潭</w:t>
      </w:r>
      <w:r>
        <w:rPr>
          <w:rFonts w:ascii="新細明體" w:hAnsi="新細明體" w:hint="eastAsia"/>
        </w:rPr>
        <w:t>，坐船遊湖、隨興的走走逛逛，還吃了有名的阿婆茶葉蛋、紅茶霜淇淋，味道香濃可口，後來天空不做美，又開始下起雨來</w:t>
      </w:r>
      <w:r w:rsidRPr="00A923F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所以只好收拾行囊準備回家</w:t>
      </w:r>
      <w:r w:rsidRPr="00A923F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結束這兩天的旅行，精彩又有趣</w:t>
      </w:r>
      <w:r w:rsidRPr="00A923F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實在令人回味捨不得回家</w:t>
      </w:r>
      <w:r w:rsidRPr="00A923F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希望下次還有機會</w:t>
      </w:r>
      <w:r w:rsidRPr="00A923F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可以再去</w:t>
      </w:r>
      <w:r w:rsidRPr="002E1609">
        <w:rPr>
          <w:rFonts w:ascii="新細明體" w:hAnsi="新細明體" w:hint="eastAsia"/>
          <w:u w:val="single"/>
        </w:rPr>
        <w:t>南投</w:t>
      </w:r>
      <w:r>
        <w:rPr>
          <w:rFonts w:ascii="新細明體" w:hAnsi="新細明體" w:hint="eastAsia"/>
        </w:rPr>
        <w:t>看看不一樣的</w:t>
      </w:r>
      <w:r w:rsidRPr="002E1609">
        <w:rPr>
          <w:rFonts w:ascii="新細明體" w:hAnsi="新細明體" w:hint="eastAsia"/>
          <w:u w:val="single"/>
        </w:rPr>
        <w:t>南投</w:t>
      </w:r>
      <w:r w:rsidRPr="00A923F6">
        <w:rPr>
          <w:rFonts w:ascii="新細明體" w:hAnsi="新細明體" w:hint="eastAsia"/>
        </w:rPr>
        <w:t>。</w:t>
      </w:r>
    </w:p>
    <w:sectPr w:rsidR="00DD15C7" w:rsidSect="008231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86D"/>
    <w:rsid w:val="00000427"/>
    <w:rsid w:val="000455D8"/>
    <w:rsid w:val="0014477E"/>
    <w:rsid w:val="0026486D"/>
    <w:rsid w:val="002E1609"/>
    <w:rsid w:val="00503C54"/>
    <w:rsid w:val="005B0A6D"/>
    <w:rsid w:val="00684D92"/>
    <w:rsid w:val="00756D53"/>
    <w:rsid w:val="0082316C"/>
    <w:rsid w:val="008A1FF4"/>
    <w:rsid w:val="009026CC"/>
    <w:rsid w:val="00A923F6"/>
    <w:rsid w:val="00DD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6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108</Words>
  <Characters>618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※※ 南投二日遊                            301 14號 吳昀叡</dc:title>
  <dc:subject/>
  <dc:creator>win10</dc:creator>
  <cp:keywords/>
  <dc:description/>
  <cp:lastModifiedBy>user</cp:lastModifiedBy>
  <cp:revision>2</cp:revision>
  <dcterms:created xsi:type="dcterms:W3CDTF">2016-09-08T02:53:00Z</dcterms:created>
  <dcterms:modified xsi:type="dcterms:W3CDTF">2016-09-08T02:53:00Z</dcterms:modified>
</cp:coreProperties>
</file>