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6DB" w:rsidRPr="00E9421B" w:rsidRDefault="00B816DB" w:rsidP="00E9421B">
      <w:pPr>
        <w:autoSpaceDE w:val="0"/>
        <w:autoSpaceDN w:val="0"/>
        <w:adjustRightInd w:val="0"/>
        <w:spacing w:after="200" w:line="500" w:lineRule="exact"/>
        <w:jc w:val="center"/>
        <w:rPr>
          <w:rFonts w:ascii="標楷體" w:eastAsia="標楷體" w:cs="標楷體"/>
          <w:bCs/>
          <w:kern w:val="0"/>
          <w:sz w:val="28"/>
          <w:szCs w:val="28"/>
          <w:lang w:val="zh-TW"/>
        </w:rPr>
      </w:pPr>
      <w:r w:rsidRPr="00E9421B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布可星球</w:t>
      </w:r>
      <w:bookmarkStart w:id="0" w:name="_GoBack"/>
      <w:bookmarkEnd w:id="0"/>
      <w:r w:rsidRPr="00E9421B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心得寫作</w:t>
      </w:r>
    </w:p>
    <w:p w:rsidR="00B816DB" w:rsidRPr="00E9421B" w:rsidRDefault="00E9421B" w:rsidP="00E9421B">
      <w:pPr>
        <w:autoSpaceDE w:val="0"/>
        <w:autoSpaceDN w:val="0"/>
        <w:adjustRightInd w:val="0"/>
        <w:spacing w:after="200" w:line="500" w:lineRule="exact"/>
        <w:rPr>
          <w:rFonts w:ascii="標楷體" w:eastAsia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 xml:space="preserve">    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寒假時，我閱讀了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u w:val="wave"/>
          <w:lang w:val="zh-TW"/>
        </w:rPr>
        <w:t>包心粉圓捉賊記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，令我印象深刻。</w:t>
      </w:r>
      <w:r>
        <w:rPr>
          <w:rFonts w:ascii="標楷體" w:eastAsia="標楷體" w:cs="標楷體"/>
          <w:kern w:val="0"/>
          <w:sz w:val="28"/>
          <w:szCs w:val="28"/>
          <w:lang w:val="zh-TW"/>
        </w:rPr>
        <w:br/>
        <w:t xml:space="preserve">    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故事裡，豬大嬸賣的包心粉圓很受人歡迎，烏龜小弟一直都排不到好吃的粉圓，於是他去偷了配方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剛好研發出七色粉圓的羊媽媽，被懷疑是犯人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。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還好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真心樹證明了羊媽媽的清白，也知道誰是真正的犯人，最後豬大嬸和羊媽媽的粉圓，都獲得大家的喜愛。</w:t>
      </w:r>
    </w:p>
    <w:p w:rsidR="00B816DB" w:rsidRPr="00E9421B" w:rsidRDefault="00E9421B" w:rsidP="00E9421B">
      <w:pPr>
        <w:autoSpaceDE w:val="0"/>
        <w:autoSpaceDN w:val="0"/>
        <w:adjustRightInd w:val="0"/>
        <w:spacing w:after="200" w:line="500" w:lineRule="exact"/>
        <w:rPr>
          <w:rFonts w:ascii="標楷體" w:eastAsia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kern w:val="0"/>
          <w:sz w:val="28"/>
          <w:szCs w:val="28"/>
          <w:lang w:val="zh-TW"/>
        </w:rPr>
        <w:t xml:space="preserve">    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看完這本書後，我很喜歡這本書的插畫，裡面的人物都畫得很可愛，包心粉圓看起來很好吃，讓我垂涎三尺，真想知道吃起來是什麼滋味。另外真心樹不僅對食物很講究，他也會說真心話，所以才幫羊媽媽解開大家對她的誤會，我也替羊媽媽鬆了一口氣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。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被大家誤會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一定很難過吧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！</w:t>
      </w:r>
      <w:r>
        <w:rPr>
          <w:rFonts w:ascii="標楷體" w:eastAsia="標楷體" w:cs="標楷體"/>
          <w:kern w:val="0"/>
          <w:sz w:val="28"/>
          <w:szCs w:val="28"/>
          <w:lang w:val="zh-TW"/>
        </w:rPr>
        <w:t>幸好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>
        <w:rPr>
          <w:rFonts w:ascii="標楷體" w:eastAsia="標楷體" w:cs="標楷體"/>
          <w:kern w:val="0"/>
          <w:sz w:val="28"/>
          <w:szCs w:val="28"/>
          <w:lang w:val="zh-TW"/>
        </w:rPr>
        <w:t>事情真相總算水落石出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。</w:t>
      </w:r>
    </w:p>
    <w:p w:rsidR="00B816DB" w:rsidRPr="00E9421B" w:rsidRDefault="00F92D53" w:rsidP="00F92D53">
      <w:pPr>
        <w:autoSpaceDE w:val="0"/>
        <w:autoSpaceDN w:val="0"/>
        <w:adjustRightInd w:val="0"/>
        <w:spacing w:after="200" w:line="500" w:lineRule="exact"/>
        <w:rPr>
          <w:rFonts w:ascii="標楷體" w:eastAsia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 xml:space="preserve">    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從這本書中我學到，不可以偷東西，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要經過他人同意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>
        <w:rPr>
          <w:rFonts w:ascii="標楷體" w:eastAsia="標楷體" w:cs="標楷體"/>
          <w:kern w:val="0"/>
          <w:sz w:val="28"/>
          <w:szCs w:val="28"/>
          <w:lang w:val="zh-TW"/>
        </w:rPr>
        <w:t>才可以拿取東西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。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還有在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未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了解事情經過時，不要隨便就懷疑別人，應該要把事情查清楚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。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我想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不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會有人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願意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被誤會，如果是我被誤會，一定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會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覺得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又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生氣又難過。我也從羊媽媽身上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學到被誤會時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可以找方法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解開誤會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或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解決問題。這本書的圖畫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也</w:t>
      </w:r>
      <w:r w:rsidR="00B816DB" w:rsidRPr="00E9421B">
        <w:rPr>
          <w:rFonts w:ascii="標楷體" w:eastAsia="標楷體" w:cs="標楷體" w:hint="eastAsia"/>
          <w:kern w:val="0"/>
          <w:sz w:val="28"/>
          <w:szCs w:val="28"/>
          <w:lang w:val="zh-TW"/>
        </w:rPr>
        <w:t>很可愛，內容有趣，值得大家來看。</w:t>
      </w:r>
    </w:p>
    <w:sectPr w:rsidR="00B816DB" w:rsidRPr="00E942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4A"/>
    <w:rsid w:val="00345C4A"/>
    <w:rsid w:val="006F2884"/>
    <w:rsid w:val="0080259B"/>
    <w:rsid w:val="00B816DB"/>
    <w:rsid w:val="00E9421B"/>
    <w:rsid w:val="00F9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A975AEC-DA1F-423D-B02A-77F2630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5105;&#30340;&#38642;&#31471;&#30828;&#30879;\111&#24180;&#19977;&#24180;&#20843;&#29677;\&#22235;&#19979;&#23567;&#40657;&#29749;&#21443;&#36093;&#20316;&#21697;\&#23560;&#27396;&#19968;&#35712;&#26360;&#24515;&#24471;\&#23560;&#27396;&#19968;&#24067;&#21487;&#26143;&#29699;&#38321;&#35712;&#24515;&#24471;&#23531;&#20316;408&#26446;&#32701;&#2468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專欄一布可星球閱讀心得寫作408李羽恩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</cp:revision>
  <dcterms:created xsi:type="dcterms:W3CDTF">2024-03-11T05:13:00Z</dcterms:created>
  <dcterms:modified xsi:type="dcterms:W3CDTF">2024-03-11T05:15:00Z</dcterms:modified>
</cp:coreProperties>
</file>