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00" w:rsidRDefault="00BC1600" w:rsidP="00F75D2E">
      <w:pPr>
        <w:jc w:val="center"/>
        <w:rPr>
          <w:rFonts w:ascii="標楷體" w:eastAsia="標楷體" w:hAnsi="標楷體"/>
          <w:sz w:val="32"/>
          <w:szCs w:val="32"/>
        </w:rPr>
      </w:pPr>
    </w:p>
    <w:p w:rsidR="00BC1600" w:rsidRPr="00192FDA" w:rsidRDefault="00BC1600" w:rsidP="00F75D2E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臺南市仁和</w:t>
      </w:r>
      <w:r w:rsidRPr="00192FDA">
        <w:rPr>
          <w:rFonts w:ascii="標楷體" w:eastAsia="標楷體" w:hAnsi="標楷體" w:hint="eastAsia"/>
          <w:sz w:val="32"/>
          <w:szCs w:val="32"/>
        </w:rPr>
        <w:t>國小</w:t>
      </w:r>
      <w:r>
        <w:rPr>
          <w:rFonts w:ascii="標楷體" w:eastAsia="標楷體" w:hAnsi="標楷體"/>
          <w:sz w:val="32"/>
          <w:szCs w:val="32"/>
        </w:rPr>
        <w:t>105</w:t>
      </w:r>
      <w:r>
        <w:rPr>
          <w:rFonts w:ascii="標楷體" w:eastAsia="標楷體" w:hAnsi="標楷體" w:hint="eastAsia"/>
          <w:sz w:val="32"/>
          <w:szCs w:val="32"/>
        </w:rPr>
        <w:t>學年度第一學期原住民族語課程</w:t>
      </w:r>
      <w:r w:rsidRPr="00192FDA">
        <w:rPr>
          <w:rFonts w:ascii="標楷體" w:eastAsia="標楷體" w:hAnsi="標楷體" w:hint="eastAsia"/>
          <w:sz w:val="32"/>
          <w:szCs w:val="32"/>
        </w:rPr>
        <w:t>活動照片</w:t>
      </w:r>
    </w:p>
    <w:tbl>
      <w:tblPr>
        <w:tblW w:w="10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13"/>
        <w:gridCol w:w="5214"/>
      </w:tblGrid>
      <w:tr w:rsidR="00BC1600" w:rsidTr="00116FF4">
        <w:trPr>
          <w:trHeight w:hRule="exact" w:val="425"/>
          <w:jc w:val="center"/>
        </w:trPr>
        <w:tc>
          <w:tcPr>
            <w:tcW w:w="5213" w:type="dxa"/>
          </w:tcPr>
          <w:p w:rsidR="00BC1600" w:rsidRPr="00192FDA" w:rsidRDefault="00BC1600" w:rsidP="00A078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活動照片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：</w:t>
            </w:r>
            <w:r w:rsidRPr="00BC7AF3">
              <w:rPr>
                <w:rFonts w:ascii="標楷體" w:eastAsia="標楷體" w:hAnsi="標楷體" w:hint="eastAsia"/>
              </w:rPr>
              <w:t>族語老師上課情形</w:t>
            </w:r>
          </w:p>
        </w:tc>
        <w:tc>
          <w:tcPr>
            <w:tcW w:w="5214" w:type="dxa"/>
          </w:tcPr>
          <w:p w:rsidR="00BC1600" w:rsidRPr="00192FDA" w:rsidRDefault="00BC1600" w:rsidP="00A078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活動照片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：書寫練習單</w:t>
            </w:r>
          </w:p>
        </w:tc>
      </w:tr>
      <w:tr w:rsidR="00BC1600" w:rsidTr="00A078FA">
        <w:trPr>
          <w:trHeight w:hRule="exact" w:val="5387"/>
          <w:jc w:val="center"/>
        </w:trPr>
        <w:tc>
          <w:tcPr>
            <w:tcW w:w="5213" w:type="dxa"/>
          </w:tcPr>
          <w:p w:rsidR="00BC1600" w:rsidRPr="00192FDA" w:rsidRDefault="00BC1600" w:rsidP="00A078FA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0" o:spid="_x0000_s1026" type="#_x0000_t75" alt="IMG_0020.JPG" style="position:absolute;margin-left:1.2pt;margin-top:29.45pt;width:252.55pt;height:207.65pt;z-index:-251658240;visibility:visible;mso-position-horizontal-relative:text;mso-position-vertical-relative:text" wrapcoords="-64 0 -64 21522 21600 21522 21600 0 -64 0">
                  <v:imagedata r:id="rId6" o:title=""/>
                  <w10:wrap type="tight"/>
                </v:shape>
              </w:pict>
            </w:r>
          </w:p>
        </w:tc>
        <w:tc>
          <w:tcPr>
            <w:tcW w:w="5214" w:type="dxa"/>
          </w:tcPr>
          <w:p w:rsidR="00BC1600" w:rsidRPr="00192FDA" w:rsidRDefault="00BC1600" w:rsidP="00A078FA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pict>
                <v:shape id="_x0000_s1027" type="#_x0000_t75" alt="IMG_0020.JPG" style="position:absolute;margin-left:.15pt;margin-top:29.45pt;width:252.55pt;height:207.65pt;z-index:-251657216;visibility:visible;mso-position-horizontal-relative:text;mso-position-vertical-relative:text" wrapcoords="-64 0 -64 21522 21600 21522 21600 0 -64 0">
                  <v:imagedata r:id="rId7" o:title=""/>
                  <w10:wrap type="tight"/>
                </v:shape>
              </w:pict>
            </w:r>
          </w:p>
        </w:tc>
      </w:tr>
      <w:tr w:rsidR="00BC1600" w:rsidTr="00116FF4">
        <w:trPr>
          <w:trHeight w:val="398"/>
          <w:jc w:val="center"/>
        </w:trPr>
        <w:tc>
          <w:tcPr>
            <w:tcW w:w="5213" w:type="dxa"/>
          </w:tcPr>
          <w:p w:rsidR="00BC1600" w:rsidRPr="00192FDA" w:rsidRDefault="00BC1600" w:rsidP="00A078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活動照片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：繪本教學</w:t>
            </w:r>
          </w:p>
        </w:tc>
        <w:tc>
          <w:tcPr>
            <w:tcW w:w="5214" w:type="dxa"/>
          </w:tcPr>
          <w:p w:rsidR="00BC1600" w:rsidRPr="00192FDA" w:rsidRDefault="00BC1600" w:rsidP="00A078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活動照片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：繪本教學</w:t>
            </w:r>
          </w:p>
        </w:tc>
      </w:tr>
      <w:tr w:rsidR="00BC1600" w:rsidTr="00964563">
        <w:trPr>
          <w:trHeight w:hRule="exact" w:val="4974"/>
          <w:jc w:val="center"/>
        </w:trPr>
        <w:tc>
          <w:tcPr>
            <w:tcW w:w="5213" w:type="dxa"/>
          </w:tcPr>
          <w:p w:rsidR="00BC1600" w:rsidRPr="00192FDA" w:rsidRDefault="00BC1600" w:rsidP="00A078FA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pict>
                <v:shape id="_x0000_s1028" type="#_x0000_t75" alt="IMG_0020.JPG" style="position:absolute;margin-left:1.2pt;margin-top:24.95pt;width:252.55pt;height:207.65pt;z-index:-251656192;visibility:visible;mso-position-horizontal-relative:text;mso-position-vertical-relative:text" wrapcoords="-64 0 -64 21522 21600 21522 21600 0 -64 0">
                  <v:imagedata r:id="rId8" o:title=""/>
                  <w10:wrap type="tight"/>
                </v:shape>
              </w:pict>
            </w:r>
          </w:p>
        </w:tc>
        <w:tc>
          <w:tcPr>
            <w:tcW w:w="5214" w:type="dxa"/>
          </w:tcPr>
          <w:p w:rsidR="00BC1600" w:rsidRPr="00192FDA" w:rsidRDefault="00BC1600" w:rsidP="00A078FA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pict>
                <v:shape id="_x0000_s1029" type="#_x0000_t75" alt="IMG_0020.JPG" style="position:absolute;margin-left:.15pt;margin-top:24.95pt;width:252.55pt;height:207.65pt;z-index:-251655168;visibility:visible;mso-position-horizontal-relative:text;mso-position-vertical-relative:text" wrapcoords="-64 0 -64 21522 21600 21522 21600 0 -64 0">
                  <v:imagedata r:id="rId9" o:title=""/>
                  <w10:wrap type="tight"/>
                </v:shape>
              </w:pict>
            </w:r>
          </w:p>
        </w:tc>
      </w:tr>
    </w:tbl>
    <w:p w:rsidR="00BC1600" w:rsidRPr="00F75D2E" w:rsidRDefault="00BC1600" w:rsidP="0026627C">
      <w:pPr>
        <w:jc w:val="center"/>
      </w:pPr>
    </w:p>
    <w:sectPr w:rsidR="00BC1600" w:rsidRPr="00F75D2E" w:rsidSect="00116F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600" w:rsidRDefault="00BC1600" w:rsidP="0018248A">
      <w:r>
        <w:separator/>
      </w:r>
    </w:p>
  </w:endnote>
  <w:endnote w:type="continuationSeparator" w:id="0">
    <w:p w:rsidR="00BC1600" w:rsidRDefault="00BC1600" w:rsidP="00182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600" w:rsidRDefault="00BC1600" w:rsidP="0018248A">
      <w:r>
        <w:separator/>
      </w:r>
    </w:p>
  </w:footnote>
  <w:footnote w:type="continuationSeparator" w:id="0">
    <w:p w:rsidR="00BC1600" w:rsidRDefault="00BC1600" w:rsidP="001824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6C0"/>
    <w:rsid w:val="00016CC3"/>
    <w:rsid w:val="00116FF4"/>
    <w:rsid w:val="0018248A"/>
    <w:rsid w:val="00192FDA"/>
    <w:rsid w:val="001D1967"/>
    <w:rsid w:val="00247801"/>
    <w:rsid w:val="00254BE7"/>
    <w:rsid w:val="00261DEA"/>
    <w:rsid w:val="0026627C"/>
    <w:rsid w:val="005838BB"/>
    <w:rsid w:val="005D05C5"/>
    <w:rsid w:val="005E66AF"/>
    <w:rsid w:val="006303FA"/>
    <w:rsid w:val="007156C0"/>
    <w:rsid w:val="00761807"/>
    <w:rsid w:val="00904691"/>
    <w:rsid w:val="00964563"/>
    <w:rsid w:val="00A078FA"/>
    <w:rsid w:val="00AF27EE"/>
    <w:rsid w:val="00BC1600"/>
    <w:rsid w:val="00BC7AF3"/>
    <w:rsid w:val="00C3564F"/>
    <w:rsid w:val="00C82D6C"/>
    <w:rsid w:val="00D27FED"/>
    <w:rsid w:val="00F07F2B"/>
    <w:rsid w:val="00F33CD5"/>
    <w:rsid w:val="00F7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D2E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2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8248A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82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248A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F27E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27E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</Words>
  <Characters>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臺南市仁和國小105學年度第一學期原住民族語課程活動照片</dc:title>
  <dc:subject/>
  <dc:creator>stu1</dc:creator>
  <cp:keywords/>
  <dc:description/>
  <cp:lastModifiedBy>JAN</cp:lastModifiedBy>
  <cp:revision>2</cp:revision>
  <dcterms:created xsi:type="dcterms:W3CDTF">2017-10-15T08:18:00Z</dcterms:created>
  <dcterms:modified xsi:type="dcterms:W3CDTF">2017-10-15T08:18:00Z</dcterms:modified>
</cp:coreProperties>
</file>