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38" w:rsidRDefault="00D74ED3">
      <w:pPr>
        <w:spacing w:line="400" w:lineRule="exact"/>
        <w:jc w:val="center"/>
      </w:pPr>
      <w:bookmarkStart w:id="0" w:name="_GoBack"/>
      <w:bookmarkEnd w:id="0"/>
      <w:r>
        <w:rPr>
          <w:rFonts w:eastAsia="標楷體"/>
          <w:sz w:val="28"/>
          <w:szCs w:val="28"/>
        </w:rPr>
        <w:t>臺南市政府教育局暨所屬各級機關、學校受贈財物、飲宴應</w:t>
      </w:r>
      <w:r>
        <w:rPr>
          <w:rFonts w:ascii="標楷體" w:eastAsia="標楷體" w:hAnsi="標楷體"/>
          <w:sz w:val="28"/>
          <w:szCs w:val="28"/>
        </w:rPr>
        <w:t>酬、</w:t>
      </w:r>
      <w:r>
        <w:rPr>
          <w:rFonts w:eastAsia="標楷體"/>
          <w:sz w:val="28"/>
          <w:szCs w:val="28"/>
        </w:rPr>
        <w:t>請託關說</w:t>
      </w:r>
    </w:p>
    <w:p w:rsidR="00656E38" w:rsidRDefault="00D74ED3">
      <w:pPr>
        <w:spacing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及其他廉政倫理事件登錄表</w:t>
      </w:r>
    </w:p>
    <w:tbl>
      <w:tblPr>
        <w:tblW w:w="99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1440"/>
        <w:gridCol w:w="1260"/>
        <w:gridCol w:w="720"/>
        <w:gridCol w:w="720"/>
        <w:gridCol w:w="1080"/>
        <w:gridCol w:w="180"/>
        <w:gridCol w:w="900"/>
        <w:gridCol w:w="1800"/>
      </w:tblGrid>
      <w:tr w:rsidR="00656E38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656E38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656E38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656E38">
            <w:pPr>
              <w:jc w:val="both"/>
              <w:rPr>
                <w:rFonts w:eastAsia="標楷體"/>
              </w:rPr>
            </w:pPr>
          </w:p>
        </w:tc>
      </w:tr>
      <w:tr w:rsidR="00656E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關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  <w:p w:rsidR="00656E38" w:rsidRDefault="00D74ED3">
            <w:pPr>
              <w:spacing w:line="280" w:lineRule="exact"/>
              <w:ind w:right="149"/>
              <w:jc w:val="both"/>
            </w:pPr>
            <w:r>
              <w:rPr>
                <w:rFonts w:eastAsia="標楷體"/>
                <w:b/>
                <w:color w:val="365F91"/>
                <w:spacing w:val="-20"/>
              </w:rPr>
              <w:t>（</w:t>
            </w:r>
            <w:r>
              <w:rPr>
                <w:rFonts w:ascii="標楷體" w:eastAsia="標楷體" w:hAnsi="標楷體"/>
                <w:b/>
                <w:color w:val="365F91"/>
                <w:spacing w:val="-20"/>
              </w:rPr>
              <w:t>如餽贈財物者、邀宴應酬者、請託關說者等</w:t>
            </w:r>
            <w:r>
              <w:rPr>
                <w:rFonts w:eastAsia="標楷體"/>
                <w:b/>
                <w:color w:val="365F91"/>
                <w:spacing w:val="-20"/>
              </w:rPr>
              <w:t>）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656E38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656E38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656E38">
            <w:pPr>
              <w:jc w:val="both"/>
              <w:rPr>
                <w:rFonts w:eastAsia="標楷體"/>
              </w:rPr>
            </w:pPr>
          </w:p>
        </w:tc>
      </w:tr>
      <w:tr w:rsidR="00656E38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8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656E38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656E38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656E38">
            <w:pPr>
              <w:jc w:val="both"/>
              <w:rPr>
                <w:rFonts w:eastAsia="標楷體"/>
              </w:rPr>
            </w:pPr>
          </w:p>
        </w:tc>
      </w:tr>
      <w:tr w:rsidR="00656E38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E38" w:rsidRDefault="00656E38">
            <w:pPr>
              <w:rPr>
                <w:rFonts w:eastAsia="標楷體"/>
              </w:rPr>
            </w:pPr>
          </w:p>
          <w:p w:rsidR="00656E38" w:rsidRDefault="00D74ED3">
            <w:pPr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:rsidR="00656E38" w:rsidRDefault="00D74ED3">
            <w:pPr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:rsidR="00656E38" w:rsidRDefault="00D74ED3">
            <w:pPr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1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E38" w:rsidRDefault="00D74ED3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有</w:t>
            </w:r>
          </w:p>
          <w:p w:rsidR="00656E38" w:rsidRDefault="00D74ED3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szCs w:val="20"/>
              </w:rPr>
              <w:t>業務往來、指揮監督或費用補（獎）助等關係。</w:t>
            </w:r>
          </w:p>
          <w:p w:rsidR="00656E38" w:rsidRDefault="00D74ED3">
            <w:pPr>
              <w:spacing w:line="300" w:lineRule="exact"/>
              <w:ind w:firstLine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正在尋求、進行或已訂立承攬、買賣或其他契約關係。</w:t>
            </w:r>
          </w:p>
          <w:p w:rsidR="00656E38" w:rsidRDefault="00D74ED3">
            <w:pPr>
              <w:spacing w:line="300" w:lineRule="exact"/>
              <w:ind w:left="720" w:hanging="24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其他因本機關（構）業務之決定、執行或不執行，將遭受有利或不利之影響。</w:t>
            </w:r>
          </w:p>
          <w:p w:rsidR="00656E38" w:rsidRDefault="00D74ED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656E38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1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E38" w:rsidRDefault="00656E38">
            <w:pPr>
              <w:ind w:left="-2" w:firstLine="62"/>
              <w:rPr>
                <w:rFonts w:eastAsia="標楷體"/>
              </w:rPr>
            </w:pPr>
          </w:p>
          <w:p w:rsidR="00656E38" w:rsidRDefault="00D74ED3">
            <w:pPr>
              <w:ind w:left="-2" w:firstLine="62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請託關說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其他廉政倫理事件</w:t>
            </w:r>
          </w:p>
        </w:tc>
      </w:tr>
      <w:tr w:rsidR="00656E38">
        <w:tblPrEx>
          <w:tblCellMar>
            <w:top w:w="0" w:type="dxa"/>
            <w:bottom w:w="0" w:type="dxa"/>
          </w:tblCellMar>
        </w:tblPrEx>
        <w:trPr>
          <w:cantSplit/>
          <w:trHeight w:val="2961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事件內容大要</w:t>
            </w:r>
          </w:p>
        </w:tc>
        <w:tc>
          <w:tcPr>
            <w:tcW w:w="81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E38" w:rsidRDefault="00656E38">
            <w:pPr>
              <w:ind w:firstLine="480"/>
            </w:pPr>
          </w:p>
        </w:tc>
      </w:tr>
      <w:tr w:rsidR="00656E38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1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E38" w:rsidRDefault="00656E38">
            <w:pPr>
              <w:rPr>
                <w:rFonts w:eastAsia="標楷體"/>
              </w:rPr>
            </w:pPr>
          </w:p>
        </w:tc>
      </w:tr>
      <w:tr w:rsidR="00656E38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8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rPr>
                <w:rFonts w:eastAsia="標楷體"/>
              </w:rPr>
            </w:pPr>
            <w:r>
              <w:rPr>
                <w:rFonts w:eastAsia="標楷體"/>
              </w:rPr>
              <w:t>簽報程序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政風機構</w:t>
            </w:r>
          </w:p>
        </w:tc>
        <w:tc>
          <w:tcPr>
            <w:tcW w:w="270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會辦單位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D74ED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核閱</w:t>
            </w:r>
          </w:p>
        </w:tc>
      </w:tr>
      <w:tr w:rsidR="00656E38">
        <w:tblPrEx>
          <w:tblCellMar>
            <w:top w:w="0" w:type="dxa"/>
            <w:bottom w:w="0" w:type="dxa"/>
          </w:tblCellMar>
        </w:tblPrEx>
        <w:trPr>
          <w:cantSplit/>
          <w:trHeight w:val="2307"/>
        </w:trPr>
        <w:tc>
          <w:tcPr>
            <w:tcW w:w="18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6E38" w:rsidRDefault="00656E38">
            <w:pPr>
              <w:rPr>
                <w:rFonts w:eastAsia="標楷體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E38" w:rsidRDefault="00D74ED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人事室主任核章</w:t>
            </w:r>
            <w:r>
              <w:rPr>
                <w:rFonts w:eastAsia="標楷體"/>
              </w:rPr>
              <w:t>)</w:t>
            </w:r>
          </w:p>
        </w:tc>
        <w:tc>
          <w:tcPr>
            <w:tcW w:w="270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E38" w:rsidRDefault="00656E38">
            <w:pPr>
              <w:jc w:val="both"/>
              <w:rPr>
                <w:rFonts w:eastAsia="標楷體"/>
              </w:rPr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6E38" w:rsidRDefault="00D74ED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校長核章</w:t>
            </w:r>
            <w:r>
              <w:rPr>
                <w:rFonts w:eastAsia="標楷體"/>
              </w:rPr>
              <w:t>)</w:t>
            </w:r>
          </w:p>
        </w:tc>
      </w:tr>
    </w:tbl>
    <w:p w:rsidR="00656E38" w:rsidRDefault="00656E38">
      <w:pPr>
        <w:spacing w:line="400" w:lineRule="exact"/>
        <w:jc w:val="center"/>
        <w:rPr>
          <w:rFonts w:ascii="標楷體" w:eastAsia="標楷體" w:hAnsi="標楷體"/>
          <w:sz w:val="28"/>
          <w:szCs w:val="36"/>
        </w:rPr>
      </w:pPr>
    </w:p>
    <w:p w:rsidR="00656E38" w:rsidRDefault="00D74ED3">
      <w:pPr>
        <w:spacing w:line="6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-250829</wp:posOffset>
                </wp:positionV>
                <wp:extent cx="6172200" cy="5715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56E38" w:rsidRDefault="00D74ED3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請於</w:t>
                            </w:r>
                            <w:r>
                              <w:t>3</w:t>
                            </w:r>
                            <w:r>
                              <w:t>日內主動簽報機關首長及知會政風單位，完成「知會、報備」登錄程序。</w:t>
                            </w:r>
                          </w:p>
                          <w:p w:rsidR="00656E38" w:rsidRDefault="00D74ED3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收受餽贈要注意、飲宴應酬應考慮；廉政倫理莫忘記、知會政風最安心。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7pt;margin-top:-19.75pt;width:486pt;height: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" stroked="f">
                <v:textbox>
                  <w:txbxContent>
                    <w:p w:rsidR="00656E38" w:rsidRDefault="00D74ED3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請於</w:t>
                      </w:r>
                      <w:r>
                        <w:t>3</w:t>
                      </w:r>
                      <w:r>
                        <w:t>日內主動簽報機關首長及知會政風單位，完成「知會、報備」登錄程序。</w:t>
                      </w:r>
                    </w:p>
                    <w:p w:rsidR="00656E38" w:rsidRDefault="00D74ED3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收受餽贈要注意、飲宴應酬應考慮；廉政倫理莫忘記、知會政風最安心。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6345</wp:posOffset>
                </wp:positionH>
                <wp:positionV relativeFrom="paragraph">
                  <wp:posOffset>9429750</wp:posOffset>
                </wp:positionV>
                <wp:extent cx="628650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56E38" w:rsidRDefault="00656E3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.5pt;margin-top:742.5pt;width:495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" filled="f" stroked="f">
                <v:textbox>
                  <w:txbxContent>
                    <w:p w:rsidR="00656E38" w:rsidRDefault="00656E38"/>
                  </w:txbxContent>
                </v:textbox>
              </v:shape>
            </w:pict>
          </mc:Fallback>
        </mc:AlternateContent>
      </w:r>
    </w:p>
    <w:sectPr w:rsidR="00656E38">
      <w:pgSz w:w="11906" w:h="16838"/>
      <w:pgMar w:top="1276" w:right="1418" w:bottom="851" w:left="1134" w:header="720" w:footer="720" w:gutter="0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D3" w:rsidRDefault="00D74ED3">
      <w:r>
        <w:separator/>
      </w:r>
    </w:p>
  </w:endnote>
  <w:endnote w:type="continuationSeparator" w:id="0">
    <w:p w:rsidR="00D74ED3" w:rsidRDefault="00D7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D3" w:rsidRDefault="00D74ED3">
      <w:r>
        <w:rPr>
          <w:color w:val="000000"/>
        </w:rPr>
        <w:separator/>
      </w:r>
    </w:p>
  </w:footnote>
  <w:footnote w:type="continuationSeparator" w:id="0">
    <w:p w:rsidR="00D74ED3" w:rsidRDefault="00D7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37F29"/>
    <w:multiLevelType w:val="multilevel"/>
    <w:tmpl w:val="394A55BE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56E38"/>
    <w:rsid w:val="00624A4A"/>
    <w:rsid w:val="00656E38"/>
    <w:rsid w:val="00D7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25EE6-31F2-4EEE-9734-8998593F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臺南市政府暨所屬各級機關、學校受贈財物、飲宴應酬、請託關說及其他</dc:title>
  <dc:subject/>
  <dc:creator>user</dc:creator>
  <cp:lastModifiedBy>大AA</cp:lastModifiedBy>
  <cp:revision>2</cp:revision>
  <cp:lastPrinted>2013-12-05T06:47:00Z</cp:lastPrinted>
  <dcterms:created xsi:type="dcterms:W3CDTF">2022-09-05T03:07:00Z</dcterms:created>
  <dcterms:modified xsi:type="dcterms:W3CDTF">2022-09-05T03:07:00Z</dcterms:modified>
</cp:coreProperties>
</file>