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79" w:rsidRPr="00F14121" w:rsidRDefault="00634279" w:rsidP="005306E3">
      <w:pPr>
        <w:snapToGrid w:val="0"/>
        <w:jc w:val="center"/>
        <w:rPr>
          <w:rFonts w:eastAsia="標楷體"/>
          <w:sz w:val="32"/>
          <w:szCs w:val="32"/>
        </w:rPr>
      </w:pPr>
      <w:r w:rsidRPr="00F14121">
        <w:rPr>
          <w:rFonts w:ascii="標楷體" w:eastAsia="標楷體" w:hAnsi="標楷體" w:cs="標楷體" w:hint="eastAsia"/>
          <w:sz w:val="32"/>
          <w:szCs w:val="32"/>
        </w:rPr>
        <w:t>新北市</w:t>
      </w:r>
      <w:r>
        <w:rPr>
          <w:rFonts w:ascii="標楷體" w:eastAsia="標楷體" w:hAnsi="標楷體" w:cs="標楷體" w:hint="eastAsia"/>
          <w:sz w:val="32"/>
          <w:szCs w:val="32"/>
        </w:rPr>
        <w:t>中和區</w:t>
      </w:r>
      <w:r w:rsidRPr="00F14121">
        <w:rPr>
          <w:rFonts w:ascii="標楷體" w:eastAsia="標楷體" w:hAnsi="標楷體" w:cs="標楷體" w:hint="eastAsia"/>
          <w:sz w:val="32"/>
          <w:szCs w:val="32"/>
        </w:rPr>
        <w:t>復興國民小學附設幼兒園</w:t>
      </w:r>
      <w:r w:rsidRPr="00F14121">
        <w:rPr>
          <w:rFonts w:ascii="標楷體" w:eastAsia="標楷體" w:hAnsi="標楷體" w:cs="標楷體"/>
          <w:sz w:val="32"/>
          <w:szCs w:val="32"/>
        </w:rPr>
        <w:t>10</w:t>
      </w:r>
      <w:r>
        <w:rPr>
          <w:rFonts w:ascii="標楷體" w:eastAsia="標楷體" w:hAnsi="標楷體" w:cs="標楷體"/>
          <w:sz w:val="32"/>
          <w:szCs w:val="32"/>
        </w:rPr>
        <w:t>7</w:t>
      </w:r>
      <w:r w:rsidRPr="00F14121">
        <w:rPr>
          <w:rFonts w:ascii="標楷體" w:eastAsia="標楷體" w:hAnsi="標楷體" w:cs="標楷體" w:hint="eastAsia"/>
          <w:sz w:val="32"/>
          <w:szCs w:val="32"/>
        </w:rPr>
        <w:t>學年度</w:t>
      </w:r>
      <w:r>
        <w:rPr>
          <w:rFonts w:ascii="標楷體" w:eastAsia="標楷體" w:hAnsi="標楷體" w:cs="標楷體" w:hint="eastAsia"/>
          <w:sz w:val="32"/>
          <w:szCs w:val="32"/>
        </w:rPr>
        <w:t>第</w:t>
      </w:r>
      <w:r>
        <w:rPr>
          <w:rFonts w:ascii="標楷體" w:eastAsia="標楷體" w:hAnsi="標楷體" w:cs="標楷體"/>
          <w:sz w:val="32"/>
          <w:szCs w:val="32"/>
        </w:rPr>
        <w:t>2</w:t>
      </w:r>
      <w:r>
        <w:rPr>
          <w:rFonts w:ascii="標楷體" w:eastAsia="標楷體" w:hAnsi="標楷體" w:cs="標楷體" w:hint="eastAsia"/>
          <w:sz w:val="32"/>
          <w:szCs w:val="32"/>
        </w:rPr>
        <w:t>學期</w:t>
      </w:r>
    </w:p>
    <w:p w:rsidR="00634279" w:rsidRPr="00F14121" w:rsidRDefault="00634279" w:rsidP="005306E3">
      <w:pPr>
        <w:snapToGrid w:val="0"/>
        <w:jc w:val="center"/>
        <w:rPr>
          <w:rFonts w:eastAsia="標楷體"/>
          <w:spacing w:val="20"/>
          <w:sz w:val="32"/>
          <w:szCs w:val="32"/>
          <w:shd w:val="pct15" w:color="auto" w:fill="FFFFFF"/>
        </w:rPr>
      </w:pPr>
      <w:r>
        <w:rPr>
          <w:rFonts w:eastAsia="標楷體"/>
          <w:spacing w:val="20"/>
          <w:sz w:val="32"/>
          <w:szCs w:val="32"/>
          <w:u w:val="thick"/>
          <w:shd w:val="pct15" w:color="auto" w:fill="FFFFFF"/>
        </w:rPr>
        <w:t>6</w:t>
      </w:r>
      <w:r w:rsidRPr="00F14121">
        <w:rPr>
          <w:rFonts w:eastAsia="標楷體" w:cs="標楷體" w:hint="eastAsia"/>
          <w:spacing w:val="20"/>
          <w:sz w:val="32"/>
          <w:szCs w:val="32"/>
          <w:u w:val="thick"/>
          <w:shd w:val="pct15" w:color="auto" w:fill="FFFFFF"/>
        </w:rPr>
        <w:t>月份</w:t>
      </w:r>
      <w:r>
        <w:rPr>
          <w:rFonts w:eastAsia="標楷體" w:cs="標楷體" w:hint="eastAsia"/>
          <w:spacing w:val="20"/>
          <w:sz w:val="32"/>
          <w:szCs w:val="32"/>
          <w:shd w:val="pct15" w:color="auto" w:fill="FFFFFF"/>
        </w:rPr>
        <w:t>午餐</w:t>
      </w:r>
      <w:r w:rsidRPr="00F14121">
        <w:rPr>
          <w:rFonts w:eastAsia="標楷體" w:cs="標楷體" w:hint="eastAsia"/>
          <w:spacing w:val="20"/>
          <w:sz w:val="32"/>
          <w:szCs w:val="32"/>
          <w:shd w:val="pct15" w:color="auto" w:fill="FFFFFF"/>
        </w:rPr>
        <w:t>計劃表</w:t>
      </w:r>
    </w:p>
    <w:p w:rsidR="00634279" w:rsidRPr="00F14121" w:rsidRDefault="00634279" w:rsidP="005306E3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F14121">
        <w:rPr>
          <w:rFonts w:ascii="標楷體" w:eastAsia="標楷體" w:hAnsi="標楷體" w:cs="標楷體" w:hint="eastAsia"/>
          <w:sz w:val="28"/>
          <w:szCs w:val="28"/>
        </w:rPr>
        <w:t>《第</w:t>
      </w:r>
      <w:r>
        <w:rPr>
          <w:rFonts w:ascii="標楷體" w:eastAsia="標楷體" w:hAnsi="標楷體" w:cs="標楷體"/>
          <w:sz w:val="28"/>
          <w:szCs w:val="28"/>
        </w:rPr>
        <w:t>18</w:t>
      </w:r>
      <w:r w:rsidRPr="00F14121">
        <w:rPr>
          <w:rFonts w:ascii="標楷體" w:eastAsia="標楷體" w:hAnsi="標楷體" w:cs="標楷體" w:hint="eastAsia"/>
          <w:sz w:val="28"/>
          <w:szCs w:val="28"/>
        </w:rPr>
        <w:t>週：</w:t>
      </w:r>
      <w:r>
        <w:rPr>
          <w:rFonts w:ascii="標楷體" w:eastAsia="標楷體" w:hAnsi="標楷體" w:cs="標楷體"/>
          <w:sz w:val="28"/>
          <w:szCs w:val="28"/>
        </w:rPr>
        <w:t>6/10</w:t>
      </w:r>
      <w:r w:rsidRPr="00F14121">
        <w:rPr>
          <w:rFonts w:ascii="標楷體" w:eastAsia="標楷體" w:hAnsi="標楷體" w:cs="標楷體" w:hint="eastAsia"/>
          <w:sz w:val="28"/>
          <w:szCs w:val="28"/>
        </w:rPr>
        <w:t>─</w:t>
      </w:r>
      <w:r>
        <w:rPr>
          <w:rFonts w:ascii="標楷體" w:eastAsia="標楷體" w:hAnsi="標楷體" w:cs="標楷體"/>
          <w:sz w:val="28"/>
          <w:szCs w:val="28"/>
        </w:rPr>
        <w:t>6/14</w:t>
      </w:r>
      <w:r w:rsidRPr="00F14121">
        <w:rPr>
          <w:rFonts w:ascii="標楷體" w:eastAsia="標楷體" w:hAnsi="標楷體" w:cs="標楷體" w:hint="eastAsia"/>
          <w:sz w:val="28"/>
          <w:szCs w:val="28"/>
        </w:rPr>
        <w:t>》</w:t>
      </w:r>
    </w:p>
    <w:p w:rsidR="00634279" w:rsidRPr="00F14121" w:rsidRDefault="00634279" w:rsidP="005306E3">
      <w:pPr>
        <w:rPr>
          <w:rFonts w:ascii="標楷體" w:eastAsia="標楷體" w:hAnsi="標楷體"/>
        </w:rPr>
      </w:pPr>
      <w:r w:rsidRPr="00F14121">
        <w:rPr>
          <w:rFonts w:ascii="標楷體" w:eastAsia="標楷體" w:hAnsi="標楷體" w:cs="標楷體" w:hint="eastAsia"/>
          <w:sz w:val="28"/>
          <w:szCs w:val="28"/>
        </w:rPr>
        <w:t>烹調者：</w:t>
      </w:r>
      <w:r w:rsidRPr="00F14121">
        <w:rPr>
          <w:rFonts w:ascii="標楷體" w:eastAsia="標楷體" w:hAnsi="標楷體" w:cs="標楷體" w:hint="eastAsia"/>
          <w:sz w:val="28"/>
          <w:szCs w:val="28"/>
          <w:u w:val="thick"/>
        </w:rPr>
        <w:t xml:space="preserve">　</w:t>
      </w:r>
      <w:r>
        <w:rPr>
          <w:rFonts w:ascii="標楷體" w:eastAsia="標楷體" w:hAnsi="標楷體" w:cs="標楷體" w:hint="eastAsia"/>
          <w:sz w:val="28"/>
          <w:szCs w:val="28"/>
          <w:u w:val="thick"/>
        </w:rPr>
        <w:t>羅秀雲</w:t>
      </w:r>
      <w:r w:rsidRPr="00F14121">
        <w:rPr>
          <w:rFonts w:ascii="標楷體" w:eastAsia="標楷體" w:hAnsi="標楷體" w:cs="標楷體" w:hint="eastAsia"/>
          <w:sz w:val="28"/>
          <w:szCs w:val="28"/>
          <w:u w:val="thick"/>
        </w:rPr>
        <w:t xml:space="preserve">　</w:t>
      </w:r>
      <w:r w:rsidRPr="00F14121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F14121">
        <w:rPr>
          <w:rFonts w:ascii="標楷體" w:eastAsia="標楷體" w:hAnsi="標楷體" w:cs="標楷體" w:hint="eastAsia"/>
          <w:sz w:val="32"/>
          <w:szCs w:val="32"/>
        </w:rPr>
        <w:t xml:space="preserve">　　　　　　　　　　</w:t>
      </w:r>
      <w:r w:rsidRPr="00F14121">
        <w:rPr>
          <w:rFonts w:ascii="標楷體" w:eastAsia="標楷體" w:hAnsi="標楷體" w:cs="標楷體" w:hint="eastAsia"/>
          <w:sz w:val="28"/>
          <w:szCs w:val="28"/>
        </w:rPr>
        <w:t>設計者：</w:t>
      </w:r>
      <w:r w:rsidRPr="00F14121">
        <w:rPr>
          <w:rFonts w:ascii="標楷體" w:eastAsia="標楷體" w:hAnsi="標楷體" w:cs="標楷體" w:hint="eastAsia"/>
          <w:sz w:val="28"/>
          <w:szCs w:val="28"/>
          <w:u w:val="thick"/>
        </w:rPr>
        <w:t xml:space="preserve">　</w:t>
      </w:r>
      <w:r>
        <w:rPr>
          <w:rFonts w:ascii="標楷體" w:eastAsia="標楷體" w:hAnsi="標楷體" w:cs="標楷體" w:hint="eastAsia"/>
          <w:sz w:val="28"/>
          <w:szCs w:val="28"/>
          <w:u w:val="thick"/>
        </w:rPr>
        <w:t>朱家甄</w:t>
      </w:r>
      <w:r w:rsidRPr="00F14121">
        <w:rPr>
          <w:rFonts w:ascii="標楷體" w:eastAsia="標楷體" w:hAnsi="標楷體" w:cs="標楷體" w:hint="eastAsia"/>
          <w:sz w:val="28"/>
          <w:szCs w:val="28"/>
          <w:u w:val="thick"/>
        </w:rPr>
        <w:t xml:space="preserve">　</w:t>
      </w:r>
    </w:p>
    <w:tbl>
      <w:tblPr>
        <w:tblW w:w="11020" w:type="dxa"/>
        <w:tblInd w:w="-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86"/>
        <w:gridCol w:w="3411"/>
        <w:gridCol w:w="3411"/>
        <w:gridCol w:w="3412"/>
      </w:tblGrid>
      <w:tr w:rsidR="00634279" w:rsidRPr="00F14121" w:rsidTr="007C6B50">
        <w:trPr>
          <w:cantSplit/>
          <w:trHeight w:val="931"/>
        </w:trPr>
        <w:tc>
          <w:tcPr>
            <w:tcW w:w="786" w:type="dxa"/>
            <w:tcBorders>
              <w:top w:val="single" w:sz="12" w:space="0" w:color="auto"/>
            </w:tcBorders>
            <w:vAlign w:val="center"/>
          </w:tcPr>
          <w:p w:rsidR="00634279" w:rsidRPr="001E03B6" w:rsidRDefault="00634279" w:rsidP="00F633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3B6">
              <w:rPr>
                <w:rFonts w:ascii="標楷體" w:eastAsia="標楷體" w:hAnsi="標楷體" w:cs="標楷體" w:hint="eastAsia"/>
                <w:sz w:val="28"/>
                <w:szCs w:val="28"/>
              </w:rPr>
              <w:t>日期</w:t>
            </w:r>
          </w:p>
        </w:tc>
        <w:tc>
          <w:tcPr>
            <w:tcW w:w="3411" w:type="dxa"/>
            <w:tcBorders>
              <w:top w:val="single" w:sz="12" w:space="0" w:color="auto"/>
            </w:tcBorders>
            <w:vAlign w:val="center"/>
          </w:tcPr>
          <w:p w:rsidR="00634279" w:rsidRPr="0070733F" w:rsidRDefault="00634279" w:rsidP="00F633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733F">
              <w:rPr>
                <w:rFonts w:ascii="標楷體" w:eastAsia="標楷體" w:hAnsi="標楷體" w:cs="標楷體" w:hint="eastAsia"/>
                <w:sz w:val="32"/>
                <w:szCs w:val="32"/>
              </w:rPr>
              <w:t>點</w:t>
            </w:r>
            <w:r w:rsidRPr="0070733F">
              <w:rPr>
                <w:rFonts w:ascii="標楷體" w:eastAsia="標楷體" w:hAnsi="標楷體" w:cs="標楷體"/>
                <w:sz w:val="32"/>
                <w:szCs w:val="32"/>
              </w:rPr>
              <w:t xml:space="preserve">     </w:t>
            </w:r>
            <w:r w:rsidRPr="0070733F">
              <w:rPr>
                <w:rFonts w:ascii="標楷體" w:eastAsia="標楷體" w:hAnsi="標楷體" w:cs="標楷體" w:hint="eastAsia"/>
                <w:sz w:val="32"/>
                <w:szCs w:val="32"/>
              </w:rPr>
              <w:t>心</w:t>
            </w:r>
          </w:p>
        </w:tc>
        <w:tc>
          <w:tcPr>
            <w:tcW w:w="3411" w:type="dxa"/>
            <w:tcBorders>
              <w:top w:val="single" w:sz="12" w:space="0" w:color="auto"/>
            </w:tcBorders>
            <w:vAlign w:val="center"/>
          </w:tcPr>
          <w:p w:rsidR="00634279" w:rsidRPr="0070733F" w:rsidRDefault="00634279" w:rsidP="00F633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733F">
              <w:rPr>
                <w:rFonts w:ascii="標楷體" w:eastAsia="標楷體" w:hAnsi="標楷體" w:cs="標楷體" w:hint="eastAsia"/>
                <w:sz w:val="32"/>
                <w:szCs w:val="32"/>
              </w:rPr>
              <w:t>午</w:t>
            </w:r>
            <w:r w:rsidRPr="0070733F">
              <w:rPr>
                <w:rFonts w:ascii="標楷體" w:eastAsia="標楷體" w:hAnsi="標楷體" w:cs="標楷體"/>
                <w:sz w:val="32"/>
                <w:szCs w:val="32"/>
              </w:rPr>
              <w:t xml:space="preserve">     </w:t>
            </w:r>
            <w:r w:rsidRPr="0070733F">
              <w:rPr>
                <w:rFonts w:ascii="標楷體" w:eastAsia="標楷體" w:hAnsi="標楷體" w:cs="標楷體" w:hint="eastAsia"/>
                <w:sz w:val="32"/>
                <w:szCs w:val="32"/>
              </w:rPr>
              <w:t>餐</w:t>
            </w:r>
          </w:p>
        </w:tc>
        <w:tc>
          <w:tcPr>
            <w:tcW w:w="3412" w:type="dxa"/>
            <w:tcBorders>
              <w:top w:val="single" w:sz="12" w:space="0" w:color="auto"/>
            </w:tcBorders>
            <w:vAlign w:val="center"/>
          </w:tcPr>
          <w:p w:rsidR="00634279" w:rsidRPr="0070733F" w:rsidRDefault="00634279" w:rsidP="00F633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733F">
              <w:rPr>
                <w:rFonts w:ascii="標楷體" w:eastAsia="標楷體" w:hAnsi="標楷體" w:cs="標楷體" w:hint="eastAsia"/>
                <w:sz w:val="32"/>
                <w:szCs w:val="32"/>
              </w:rPr>
              <w:t>點</w:t>
            </w:r>
            <w:r w:rsidRPr="0070733F">
              <w:rPr>
                <w:rFonts w:ascii="標楷體" w:eastAsia="標楷體" w:hAnsi="標楷體" w:cs="標楷體"/>
                <w:sz w:val="32"/>
                <w:szCs w:val="32"/>
              </w:rPr>
              <w:t xml:space="preserve">     </w:t>
            </w:r>
            <w:r w:rsidRPr="0070733F">
              <w:rPr>
                <w:rFonts w:ascii="標楷體" w:eastAsia="標楷體" w:hAnsi="標楷體" w:cs="標楷體" w:hint="eastAsia"/>
                <w:sz w:val="32"/>
                <w:szCs w:val="32"/>
              </w:rPr>
              <w:t>心</w:t>
            </w:r>
          </w:p>
        </w:tc>
      </w:tr>
      <w:tr w:rsidR="00634279" w:rsidRPr="00772519">
        <w:trPr>
          <w:cantSplit/>
          <w:trHeight w:val="2278"/>
        </w:trPr>
        <w:tc>
          <w:tcPr>
            <w:tcW w:w="786" w:type="dxa"/>
            <w:vAlign w:val="center"/>
          </w:tcPr>
          <w:p w:rsidR="00634279" w:rsidRPr="001E03B6" w:rsidRDefault="00634279" w:rsidP="00F6330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6/10</w:t>
            </w:r>
          </w:p>
          <w:p w:rsidR="00634279" w:rsidRPr="001E03B6" w:rsidRDefault="00634279" w:rsidP="00F6330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1E03B6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1E03B6"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1E03B6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3411" w:type="dxa"/>
            <w:vAlign w:val="center"/>
          </w:tcPr>
          <w:p w:rsidR="00634279" w:rsidRDefault="00634279" w:rsidP="00D63A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039">
              <w:rPr>
                <w:rFonts w:ascii="標楷體" w:eastAsia="標楷體" w:hAnsi="標楷體" w:cs="標楷體" w:hint="eastAsia"/>
                <w:sz w:val="32"/>
                <w:szCs w:val="32"/>
              </w:rPr>
              <w:t>披薩麵包</w:t>
            </w:r>
          </w:p>
          <w:p w:rsidR="00634279" w:rsidRPr="00E40039" w:rsidRDefault="00634279" w:rsidP="00E03DEC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E40039">
              <w:rPr>
                <w:rFonts w:ascii="標楷體" w:eastAsia="標楷體" w:hAnsi="標楷體" w:cs="標楷體" w:hint="eastAsia"/>
                <w:sz w:val="32"/>
                <w:szCs w:val="32"/>
              </w:rPr>
              <w:t>鮮奶</w:t>
            </w:r>
          </w:p>
        </w:tc>
        <w:tc>
          <w:tcPr>
            <w:tcW w:w="3411" w:type="dxa"/>
            <w:vAlign w:val="center"/>
          </w:tcPr>
          <w:p w:rsidR="00634279" w:rsidRPr="00E40039" w:rsidRDefault="00634279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039">
              <w:rPr>
                <w:rFonts w:ascii="標楷體" w:eastAsia="標楷體" w:hAnsi="標楷體" w:cs="標楷體" w:hint="eastAsia"/>
                <w:sz w:val="32"/>
                <w:szCs w:val="32"/>
              </w:rPr>
              <w:t>小米飯</w:t>
            </w:r>
          </w:p>
          <w:p w:rsidR="00634279" w:rsidRPr="00E40039" w:rsidRDefault="00634279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039">
              <w:rPr>
                <w:rFonts w:ascii="標楷體" w:eastAsia="標楷體" w:hAnsi="標楷體" w:cs="標楷體" w:hint="eastAsia"/>
                <w:sz w:val="32"/>
                <w:szCs w:val="32"/>
              </w:rPr>
              <w:t>清蒸鱈魚</w:t>
            </w:r>
          </w:p>
          <w:p w:rsidR="00634279" w:rsidRDefault="00634279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039">
              <w:rPr>
                <w:rFonts w:ascii="標楷體" w:eastAsia="標楷體" w:hAnsi="標楷體" w:cs="標楷體" w:hint="eastAsia"/>
                <w:sz w:val="32"/>
                <w:szCs w:val="32"/>
              </w:rPr>
              <w:t>五行蔬菜</w:t>
            </w:r>
          </w:p>
          <w:p w:rsidR="00634279" w:rsidRPr="00E40039" w:rsidRDefault="00634279" w:rsidP="000A55C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039">
              <w:rPr>
                <w:rFonts w:ascii="標楷體" w:eastAsia="標楷體" w:hAnsi="標楷體" w:cs="標楷體" w:hint="eastAsia"/>
                <w:sz w:val="32"/>
                <w:szCs w:val="32"/>
              </w:rPr>
              <w:t>有機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高麗菜</w:t>
            </w:r>
          </w:p>
          <w:p w:rsidR="00634279" w:rsidRPr="00E40039" w:rsidRDefault="00634279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039">
              <w:rPr>
                <w:rFonts w:ascii="標楷體" w:eastAsia="標楷體" w:hAnsi="標楷體" w:cs="標楷體" w:hint="eastAsia"/>
                <w:sz w:val="32"/>
                <w:szCs w:val="32"/>
              </w:rPr>
              <w:t>金華火腿白菜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雞湯</w:t>
            </w:r>
          </w:p>
          <w:p w:rsidR="00634279" w:rsidRPr="00E40039" w:rsidRDefault="00634279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蘋果</w:t>
            </w:r>
          </w:p>
        </w:tc>
        <w:tc>
          <w:tcPr>
            <w:tcW w:w="3412" w:type="dxa"/>
            <w:vAlign w:val="center"/>
          </w:tcPr>
          <w:p w:rsidR="00634279" w:rsidRPr="00E40039" w:rsidRDefault="00634279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039">
              <w:rPr>
                <w:rFonts w:ascii="標楷體" w:eastAsia="標楷體" w:hAnsi="標楷體" w:cs="標楷體" w:hint="eastAsia"/>
                <w:sz w:val="32"/>
                <w:szCs w:val="32"/>
              </w:rPr>
              <w:t>仙草蜜</w:t>
            </w:r>
          </w:p>
        </w:tc>
      </w:tr>
      <w:tr w:rsidR="00634279" w:rsidRPr="00E9037E">
        <w:trPr>
          <w:cantSplit/>
          <w:trHeight w:val="1860"/>
        </w:trPr>
        <w:tc>
          <w:tcPr>
            <w:tcW w:w="786" w:type="dxa"/>
            <w:vAlign w:val="center"/>
          </w:tcPr>
          <w:p w:rsidR="00634279" w:rsidRPr="001E03B6" w:rsidRDefault="00634279" w:rsidP="00F6330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6/11</w:t>
            </w:r>
          </w:p>
          <w:p w:rsidR="00634279" w:rsidRPr="001E03B6" w:rsidRDefault="00634279" w:rsidP="00F6330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1E03B6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1E03B6"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  <w:r w:rsidRPr="001E03B6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3411" w:type="dxa"/>
            <w:vAlign w:val="center"/>
          </w:tcPr>
          <w:p w:rsidR="00634279" w:rsidRDefault="00634279" w:rsidP="00D63A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銀絲捲</w:t>
            </w:r>
          </w:p>
          <w:p w:rsidR="00634279" w:rsidRPr="00E40039" w:rsidRDefault="00634279" w:rsidP="00D63A55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E40039">
              <w:rPr>
                <w:rFonts w:ascii="標楷體" w:eastAsia="標楷體" w:hAnsi="標楷體" w:cs="標楷體" w:hint="eastAsia"/>
                <w:sz w:val="32"/>
                <w:szCs w:val="32"/>
              </w:rPr>
              <w:t>豆漿</w:t>
            </w:r>
          </w:p>
        </w:tc>
        <w:tc>
          <w:tcPr>
            <w:tcW w:w="3411" w:type="dxa"/>
            <w:vAlign w:val="center"/>
          </w:tcPr>
          <w:p w:rsidR="00634279" w:rsidRPr="00E40039" w:rsidRDefault="00634279" w:rsidP="00407755">
            <w:pPr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E40039"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古早味炒米粉</w:t>
            </w:r>
          </w:p>
          <w:p w:rsidR="00634279" w:rsidRPr="00E40039" w:rsidRDefault="00634279" w:rsidP="000A55C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039">
              <w:rPr>
                <w:rFonts w:ascii="標楷體" w:eastAsia="標楷體" w:hAnsi="標楷體" w:cs="標楷體" w:hint="eastAsia"/>
                <w:sz w:val="32"/>
                <w:szCs w:val="32"/>
              </w:rPr>
              <w:t>有機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小白</w:t>
            </w:r>
            <w:r w:rsidRPr="00E40039">
              <w:rPr>
                <w:rFonts w:ascii="標楷體" w:eastAsia="標楷體" w:hAnsi="標楷體" w:cs="標楷體" w:hint="eastAsia"/>
                <w:sz w:val="32"/>
                <w:szCs w:val="32"/>
              </w:rPr>
              <w:t>菜</w:t>
            </w:r>
          </w:p>
          <w:p w:rsidR="00634279" w:rsidRPr="00E40039" w:rsidRDefault="00634279" w:rsidP="00CC1F2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039">
              <w:rPr>
                <w:rFonts w:ascii="標楷體" w:eastAsia="標楷體" w:hAnsi="標楷體" w:cs="標楷體" w:hint="eastAsia"/>
                <w:sz w:val="32"/>
                <w:szCs w:val="32"/>
              </w:rPr>
              <w:t>山藥排骨湯</w:t>
            </w:r>
          </w:p>
          <w:p w:rsidR="00634279" w:rsidRPr="00E40039" w:rsidRDefault="00634279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香吉士</w:t>
            </w:r>
          </w:p>
        </w:tc>
        <w:tc>
          <w:tcPr>
            <w:tcW w:w="3412" w:type="dxa"/>
            <w:vAlign w:val="center"/>
          </w:tcPr>
          <w:p w:rsidR="00634279" w:rsidRPr="00E40039" w:rsidRDefault="00634279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039">
              <w:rPr>
                <w:rFonts w:ascii="標楷體" w:eastAsia="標楷體" w:hAnsi="標楷體" w:cs="標楷體" w:hint="eastAsia"/>
                <w:sz w:val="32"/>
                <w:szCs w:val="32"/>
              </w:rPr>
              <w:t>海鮮湯麵</w:t>
            </w:r>
          </w:p>
        </w:tc>
      </w:tr>
      <w:tr w:rsidR="00634279" w:rsidRPr="00772519">
        <w:trPr>
          <w:cantSplit/>
          <w:trHeight w:val="2387"/>
        </w:trPr>
        <w:tc>
          <w:tcPr>
            <w:tcW w:w="786" w:type="dxa"/>
            <w:vAlign w:val="center"/>
          </w:tcPr>
          <w:p w:rsidR="00634279" w:rsidRPr="001E03B6" w:rsidRDefault="00634279" w:rsidP="00F6330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6/12</w:t>
            </w:r>
          </w:p>
          <w:p w:rsidR="00634279" w:rsidRPr="001E03B6" w:rsidRDefault="00634279" w:rsidP="00F6330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1E03B6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1E03B6">
              <w:rPr>
                <w:rFonts w:ascii="標楷體" w:eastAsia="標楷體" w:hAnsi="標楷體" w:cs="標楷體" w:hint="eastAsia"/>
                <w:sz w:val="28"/>
                <w:szCs w:val="28"/>
              </w:rPr>
              <w:t>三</w:t>
            </w:r>
            <w:r w:rsidRPr="001E03B6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3411" w:type="dxa"/>
            <w:vAlign w:val="center"/>
          </w:tcPr>
          <w:p w:rsidR="00634279" w:rsidRDefault="00634279" w:rsidP="00D63A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039">
              <w:rPr>
                <w:rFonts w:ascii="標楷體" w:eastAsia="標楷體" w:hAnsi="標楷體" w:cs="標楷體" w:hint="eastAsia"/>
                <w:sz w:val="32"/>
                <w:szCs w:val="32"/>
              </w:rPr>
              <w:t>醬燒大肉包</w:t>
            </w:r>
          </w:p>
          <w:p w:rsidR="00634279" w:rsidRPr="00E40039" w:rsidRDefault="00634279" w:rsidP="00D63A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039">
              <w:rPr>
                <w:rFonts w:ascii="標楷體" w:eastAsia="標楷體" w:hAnsi="標楷體" w:cs="標楷體" w:hint="eastAsia"/>
                <w:sz w:val="32"/>
                <w:szCs w:val="32"/>
              </w:rPr>
              <w:t>米漿</w:t>
            </w:r>
          </w:p>
        </w:tc>
        <w:tc>
          <w:tcPr>
            <w:tcW w:w="3411" w:type="dxa"/>
            <w:vAlign w:val="center"/>
          </w:tcPr>
          <w:p w:rsidR="00634279" w:rsidRPr="00E40039" w:rsidRDefault="00634279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039">
              <w:rPr>
                <w:rFonts w:ascii="標楷體" w:eastAsia="標楷體" w:hAnsi="標楷體" w:cs="標楷體" w:hint="eastAsia"/>
                <w:sz w:val="32"/>
                <w:szCs w:val="32"/>
              </w:rPr>
              <w:t>紅藜飯</w:t>
            </w:r>
          </w:p>
          <w:p w:rsidR="00634279" w:rsidRPr="00E40039" w:rsidRDefault="00634279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039">
              <w:rPr>
                <w:rFonts w:ascii="標楷體" w:eastAsia="標楷體" w:hAnsi="標楷體" w:cs="標楷體" w:hint="eastAsia"/>
                <w:sz w:val="32"/>
                <w:szCs w:val="32"/>
              </w:rPr>
              <w:t>高昇排骨</w:t>
            </w:r>
          </w:p>
          <w:p w:rsidR="00634279" w:rsidRPr="00E40039" w:rsidRDefault="00634279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039">
              <w:rPr>
                <w:rFonts w:ascii="標楷體" w:eastAsia="標楷體" w:hAnsi="標楷體" w:cs="標楷體" w:hint="eastAsia"/>
                <w:sz w:val="32"/>
                <w:szCs w:val="32"/>
              </w:rPr>
              <w:t>雙色花椰</w:t>
            </w:r>
          </w:p>
          <w:p w:rsidR="00634279" w:rsidRPr="00E40039" w:rsidRDefault="00634279" w:rsidP="0098272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039">
              <w:rPr>
                <w:rFonts w:ascii="標楷體" w:eastAsia="標楷體" w:hAnsi="標楷體" w:cs="標楷體" w:hint="eastAsia"/>
                <w:sz w:val="32"/>
                <w:szCs w:val="32"/>
              </w:rPr>
              <w:t>有機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塔菇</w:t>
            </w:r>
            <w:r w:rsidRPr="00E40039">
              <w:rPr>
                <w:rFonts w:ascii="標楷體" w:eastAsia="標楷體" w:hAnsi="標楷體" w:cs="標楷體" w:hint="eastAsia"/>
                <w:sz w:val="32"/>
                <w:szCs w:val="32"/>
              </w:rPr>
              <w:t>菜</w:t>
            </w:r>
          </w:p>
          <w:p w:rsidR="00634279" w:rsidRPr="00E40039" w:rsidRDefault="00634279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039">
              <w:rPr>
                <w:rFonts w:ascii="標楷體" w:eastAsia="標楷體" w:hAnsi="標楷體" w:cs="標楷體" w:hint="eastAsia"/>
                <w:sz w:val="32"/>
                <w:szCs w:val="32"/>
              </w:rPr>
              <w:t>黃瓜排骨湯</w:t>
            </w:r>
          </w:p>
          <w:p w:rsidR="00634279" w:rsidRPr="00E40039" w:rsidRDefault="00634279" w:rsidP="00407755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葡萄</w:t>
            </w:r>
          </w:p>
        </w:tc>
        <w:tc>
          <w:tcPr>
            <w:tcW w:w="3412" w:type="dxa"/>
            <w:vAlign w:val="center"/>
          </w:tcPr>
          <w:p w:rsidR="00634279" w:rsidRPr="00E40039" w:rsidRDefault="00634279" w:rsidP="00407755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E40039">
              <w:rPr>
                <w:rFonts w:ascii="標楷體" w:eastAsia="標楷體" w:hAnsi="標楷體" w:cs="標楷體" w:hint="eastAsia"/>
                <w:sz w:val="32"/>
                <w:szCs w:val="32"/>
              </w:rPr>
              <w:t>清麵線</w:t>
            </w:r>
          </w:p>
        </w:tc>
      </w:tr>
      <w:tr w:rsidR="00634279" w:rsidRPr="00772519">
        <w:trPr>
          <w:cantSplit/>
          <w:trHeight w:val="2224"/>
        </w:trPr>
        <w:tc>
          <w:tcPr>
            <w:tcW w:w="786" w:type="dxa"/>
            <w:vAlign w:val="center"/>
          </w:tcPr>
          <w:p w:rsidR="00634279" w:rsidRPr="001E03B6" w:rsidRDefault="00634279" w:rsidP="00F6330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6/13</w:t>
            </w:r>
          </w:p>
          <w:p w:rsidR="00634279" w:rsidRPr="001E03B6" w:rsidRDefault="00634279" w:rsidP="00F6330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1E03B6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1E03B6">
              <w:rPr>
                <w:rFonts w:ascii="標楷體" w:eastAsia="標楷體" w:hAnsi="標楷體" w:cs="標楷體" w:hint="eastAsia"/>
                <w:sz w:val="28"/>
                <w:szCs w:val="28"/>
              </w:rPr>
              <w:t>四</w:t>
            </w:r>
            <w:r w:rsidRPr="001E03B6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3411" w:type="dxa"/>
            <w:vAlign w:val="center"/>
          </w:tcPr>
          <w:p w:rsidR="00634279" w:rsidRDefault="00634279" w:rsidP="00D63A5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039">
              <w:rPr>
                <w:rFonts w:ascii="標楷體" w:eastAsia="標楷體" w:hAnsi="標楷體" w:cs="標楷體" w:hint="eastAsia"/>
                <w:sz w:val="32"/>
                <w:szCs w:val="32"/>
              </w:rPr>
              <w:t>菠蘿麵包</w:t>
            </w:r>
          </w:p>
          <w:p w:rsidR="00634279" w:rsidRPr="00E40039" w:rsidRDefault="00634279" w:rsidP="00D63A5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039">
              <w:rPr>
                <w:rFonts w:ascii="標楷體" w:eastAsia="標楷體" w:hAnsi="標楷體" w:cs="標楷體" w:hint="eastAsia"/>
                <w:sz w:val="32"/>
                <w:szCs w:val="32"/>
                <w:lang w:eastAsia="zh-HK"/>
              </w:rPr>
              <w:t>鮮奶</w:t>
            </w:r>
          </w:p>
        </w:tc>
        <w:tc>
          <w:tcPr>
            <w:tcW w:w="3411" w:type="dxa"/>
            <w:vAlign w:val="center"/>
          </w:tcPr>
          <w:p w:rsidR="00634279" w:rsidRPr="00E40039" w:rsidRDefault="00634279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039">
              <w:rPr>
                <w:rFonts w:ascii="標楷體" w:eastAsia="標楷體" w:hAnsi="標楷體" w:cs="標楷體" w:hint="eastAsia"/>
                <w:sz w:val="32"/>
                <w:szCs w:val="32"/>
              </w:rPr>
              <w:t>燕麥飯</w:t>
            </w:r>
          </w:p>
          <w:p w:rsidR="00634279" w:rsidRPr="00E40039" w:rsidRDefault="00634279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039">
              <w:rPr>
                <w:rFonts w:ascii="標楷體" w:eastAsia="標楷體" w:hAnsi="標楷體" w:cs="標楷體" w:hint="eastAsia"/>
                <w:sz w:val="32"/>
                <w:szCs w:val="32"/>
              </w:rPr>
              <w:t>金莎杏鮑菇</w:t>
            </w:r>
          </w:p>
          <w:p w:rsidR="00634279" w:rsidRDefault="00634279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039">
              <w:rPr>
                <w:rFonts w:ascii="標楷體" w:eastAsia="標楷體" w:hAnsi="標楷體" w:cs="標楷體" w:hint="eastAsia"/>
                <w:sz w:val="32"/>
                <w:szCs w:val="32"/>
              </w:rPr>
              <w:t>日式蒸蛋</w:t>
            </w:r>
          </w:p>
          <w:p w:rsidR="00634279" w:rsidRPr="00E40039" w:rsidRDefault="00634279" w:rsidP="000A55C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039">
              <w:rPr>
                <w:rFonts w:ascii="標楷體" w:eastAsia="標楷體" w:hAnsi="標楷體" w:cs="標楷體" w:hint="eastAsia"/>
                <w:sz w:val="32"/>
                <w:szCs w:val="32"/>
              </w:rPr>
              <w:t>有機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白莧</w:t>
            </w:r>
            <w:r w:rsidRPr="00E40039">
              <w:rPr>
                <w:rFonts w:ascii="標楷體" w:eastAsia="標楷體" w:hAnsi="標楷體" w:cs="標楷體" w:hint="eastAsia"/>
                <w:sz w:val="32"/>
                <w:szCs w:val="32"/>
              </w:rPr>
              <w:t>菜</w:t>
            </w:r>
          </w:p>
          <w:p w:rsidR="00634279" w:rsidRPr="00E40039" w:rsidRDefault="00634279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039">
              <w:rPr>
                <w:rFonts w:ascii="標楷體" w:eastAsia="標楷體" w:hAnsi="標楷體" w:cs="標楷體" w:hint="eastAsia"/>
                <w:sz w:val="32"/>
                <w:szCs w:val="32"/>
              </w:rPr>
              <w:t>蕃茄營養菇湯</w:t>
            </w:r>
          </w:p>
          <w:p w:rsidR="00634279" w:rsidRPr="00E40039" w:rsidRDefault="00634279" w:rsidP="00407755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香蕉</w:t>
            </w:r>
          </w:p>
        </w:tc>
        <w:tc>
          <w:tcPr>
            <w:tcW w:w="3412" w:type="dxa"/>
            <w:vAlign w:val="center"/>
          </w:tcPr>
          <w:p w:rsidR="00634279" w:rsidRPr="00E40039" w:rsidRDefault="00634279" w:rsidP="00407755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E40039">
              <w:rPr>
                <w:rFonts w:ascii="標楷體" w:eastAsia="標楷體" w:hAnsi="標楷體" w:cs="標楷體" w:hint="eastAsia"/>
                <w:sz w:val="32"/>
                <w:szCs w:val="32"/>
              </w:rPr>
              <w:t>香</w:t>
            </w:r>
            <w:r w:rsidRPr="00E40039">
              <w:rPr>
                <w:rFonts w:ascii="標楷體" w:eastAsia="標楷體" w:hAnsi="標楷體" w:cs="標楷體"/>
                <w:sz w:val="32"/>
                <w:szCs w:val="32"/>
              </w:rPr>
              <w:t>Q</w:t>
            </w:r>
            <w:r w:rsidRPr="00E40039">
              <w:rPr>
                <w:rFonts w:ascii="標楷體" w:eastAsia="標楷體" w:hAnsi="標楷體" w:cs="標楷體" w:hint="eastAsia"/>
                <w:sz w:val="32"/>
                <w:szCs w:val="32"/>
              </w:rPr>
              <w:t>肉羮湯</w:t>
            </w:r>
          </w:p>
        </w:tc>
      </w:tr>
      <w:tr w:rsidR="00634279" w:rsidRPr="00772519">
        <w:trPr>
          <w:cantSplit/>
          <w:trHeight w:val="2474"/>
        </w:trPr>
        <w:tc>
          <w:tcPr>
            <w:tcW w:w="786" w:type="dxa"/>
            <w:tcBorders>
              <w:bottom w:val="single" w:sz="12" w:space="0" w:color="auto"/>
            </w:tcBorders>
            <w:vAlign w:val="center"/>
          </w:tcPr>
          <w:p w:rsidR="00634279" w:rsidRPr="001E03B6" w:rsidRDefault="00634279" w:rsidP="00F6330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6/14</w:t>
            </w:r>
          </w:p>
          <w:p w:rsidR="00634279" w:rsidRPr="001E03B6" w:rsidRDefault="00634279" w:rsidP="00F6330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1E03B6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1E03B6">
              <w:rPr>
                <w:rFonts w:ascii="標楷體" w:eastAsia="標楷體" w:hAnsi="標楷體" w:cs="標楷體" w:hint="eastAsia"/>
                <w:sz w:val="28"/>
                <w:szCs w:val="28"/>
              </w:rPr>
              <w:t>五</w:t>
            </w:r>
            <w:r w:rsidRPr="001E03B6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3411" w:type="dxa"/>
            <w:tcBorders>
              <w:bottom w:val="single" w:sz="12" w:space="0" w:color="auto"/>
            </w:tcBorders>
            <w:vAlign w:val="center"/>
          </w:tcPr>
          <w:p w:rsidR="00634279" w:rsidRPr="00E40039" w:rsidRDefault="00634279" w:rsidP="00407755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E40039">
              <w:rPr>
                <w:rFonts w:ascii="標楷體" w:eastAsia="標楷體" w:hAnsi="標楷體" w:cs="標楷體" w:hint="eastAsia"/>
                <w:sz w:val="32"/>
                <w:szCs w:val="32"/>
              </w:rPr>
              <w:t>清粥小菜</w:t>
            </w:r>
          </w:p>
        </w:tc>
        <w:tc>
          <w:tcPr>
            <w:tcW w:w="3411" w:type="dxa"/>
            <w:tcBorders>
              <w:bottom w:val="single" w:sz="12" w:space="0" w:color="auto"/>
            </w:tcBorders>
            <w:vAlign w:val="center"/>
          </w:tcPr>
          <w:p w:rsidR="00634279" w:rsidRPr="00E40039" w:rsidRDefault="00634279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039">
              <w:rPr>
                <w:rFonts w:ascii="標楷體" w:eastAsia="標楷體" w:hAnsi="標楷體" w:cs="標楷體" w:hint="eastAsia"/>
                <w:sz w:val="32"/>
                <w:szCs w:val="32"/>
              </w:rPr>
              <w:t>黑芝麻飯</w:t>
            </w:r>
          </w:p>
          <w:p w:rsidR="00634279" w:rsidRPr="00E40039" w:rsidRDefault="00634279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039">
              <w:rPr>
                <w:rFonts w:ascii="標楷體" w:eastAsia="標楷體" w:hAnsi="標楷體" w:cs="標楷體" w:hint="eastAsia"/>
                <w:sz w:val="32"/>
                <w:szCs w:val="32"/>
              </w:rPr>
              <w:t>三杯雞丁</w:t>
            </w:r>
          </w:p>
          <w:p w:rsidR="00634279" w:rsidRPr="00E40039" w:rsidRDefault="00634279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039">
              <w:rPr>
                <w:rFonts w:ascii="標楷體" w:eastAsia="標楷體" w:hAnsi="標楷體" w:cs="標楷體" w:hint="eastAsia"/>
                <w:sz w:val="32"/>
                <w:szCs w:val="32"/>
              </w:rPr>
              <w:t>瓠瓜炒貢丸</w:t>
            </w:r>
          </w:p>
          <w:p w:rsidR="00634279" w:rsidRPr="00E40039" w:rsidRDefault="00634279" w:rsidP="000A55C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039">
              <w:rPr>
                <w:rFonts w:ascii="標楷體" w:eastAsia="標楷體" w:hAnsi="標楷體" w:cs="標楷體" w:hint="eastAsia"/>
                <w:sz w:val="32"/>
                <w:szCs w:val="32"/>
              </w:rPr>
              <w:t>有機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美味</w:t>
            </w:r>
            <w:r w:rsidRPr="00E40039">
              <w:rPr>
                <w:rFonts w:ascii="標楷體" w:eastAsia="標楷體" w:hAnsi="標楷體" w:cs="標楷體" w:hint="eastAsia"/>
                <w:sz w:val="32"/>
                <w:szCs w:val="32"/>
              </w:rPr>
              <w:t>菜</w:t>
            </w:r>
          </w:p>
          <w:p w:rsidR="00634279" w:rsidRPr="00E40039" w:rsidRDefault="00634279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莧</w:t>
            </w:r>
            <w:r w:rsidRPr="00E40039">
              <w:rPr>
                <w:rFonts w:ascii="標楷體" w:eastAsia="標楷體" w:hAnsi="標楷體" w:cs="標楷體" w:hint="eastAsia"/>
                <w:sz w:val="32"/>
                <w:szCs w:val="32"/>
              </w:rPr>
              <w:t>菜銀魚湯</w:t>
            </w:r>
          </w:p>
          <w:p w:rsidR="00634279" w:rsidRPr="00E40039" w:rsidRDefault="00634279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小西瓜</w:t>
            </w:r>
            <w:bookmarkStart w:id="0" w:name="_GoBack"/>
            <w:bookmarkEnd w:id="0"/>
          </w:p>
        </w:tc>
        <w:tc>
          <w:tcPr>
            <w:tcW w:w="3412" w:type="dxa"/>
            <w:tcBorders>
              <w:bottom w:val="single" w:sz="12" w:space="0" w:color="auto"/>
            </w:tcBorders>
            <w:vAlign w:val="center"/>
          </w:tcPr>
          <w:p w:rsidR="00634279" w:rsidRPr="00E40039" w:rsidRDefault="00634279" w:rsidP="0040775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039">
              <w:rPr>
                <w:rFonts w:ascii="標楷體" w:eastAsia="標楷體" w:hAnsi="標楷體" w:cs="標楷體" w:hint="eastAsia"/>
                <w:sz w:val="32"/>
                <w:szCs w:val="32"/>
              </w:rPr>
              <w:t>蛋塔</w:t>
            </w:r>
            <w:r w:rsidRPr="00E40039">
              <w:rPr>
                <w:rFonts w:ascii="標楷體" w:eastAsia="標楷體" w:hAnsi="標楷體" w:cs="標楷體"/>
                <w:sz w:val="32"/>
                <w:szCs w:val="32"/>
              </w:rPr>
              <w:t>+</w:t>
            </w:r>
            <w:r w:rsidRPr="00E40039">
              <w:rPr>
                <w:rFonts w:ascii="標楷體" w:eastAsia="標楷體" w:hAnsi="標楷體" w:cs="標楷體" w:hint="eastAsia"/>
                <w:sz w:val="32"/>
                <w:szCs w:val="32"/>
              </w:rPr>
              <w:t>麥茶</w:t>
            </w:r>
          </w:p>
        </w:tc>
      </w:tr>
    </w:tbl>
    <w:p w:rsidR="00634279" w:rsidRPr="00F13F5A" w:rsidRDefault="00634279" w:rsidP="007C6B50">
      <w:pPr>
        <w:snapToGrid w:val="0"/>
        <w:jc w:val="center"/>
      </w:pPr>
    </w:p>
    <w:sectPr w:rsidR="00634279" w:rsidRPr="00F13F5A" w:rsidSect="00B57B84">
      <w:pgSz w:w="11906" w:h="16838" w:code="9"/>
      <w:pgMar w:top="851" w:right="567" w:bottom="851" w:left="567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279" w:rsidRDefault="00634279">
      <w:r>
        <w:separator/>
      </w:r>
    </w:p>
  </w:endnote>
  <w:endnote w:type="continuationSeparator" w:id="1">
    <w:p w:rsidR="00634279" w:rsidRDefault="00634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279" w:rsidRDefault="00634279">
      <w:r>
        <w:separator/>
      </w:r>
    </w:p>
  </w:footnote>
  <w:footnote w:type="continuationSeparator" w:id="1">
    <w:p w:rsidR="00634279" w:rsidRDefault="006342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0D1"/>
    <w:rsid w:val="00000A92"/>
    <w:rsid w:val="000010BD"/>
    <w:rsid w:val="00003CDF"/>
    <w:rsid w:val="00007BA9"/>
    <w:rsid w:val="00012D68"/>
    <w:rsid w:val="000139C8"/>
    <w:rsid w:val="0001484A"/>
    <w:rsid w:val="00016B4D"/>
    <w:rsid w:val="000175E7"/>
    <w:rsid w:val="00022DF5"/>
    <w:rsid w:val="0002400B"/>
    <w:rsid w:val="00024D97"/>
    <w:rsid w:val="00026BFB"/>
    <w:rsid w:val="00030141"/>
    <w:rsid w:val="000318FE"/>
    <w:rsid w:val="00032804"/>
    <w:rsid w:val="000328DF"/>
    <w:rsid w:val="00033CA0"/>
    <w:rsid w:val="000350FF"/>
    <w:rsid w:val="00035563"/>
    <w:rsid w:val="0003629D"/>
    <w:rsid w:val="00036387"/>
    <w:rsid w:val="00036849"/>
    <w:rsid w:val="00036E67"/>
    <w:rsid w:val="0003718F"/>
    <w:rsid w:val="00037E5B"/>
    <w:rsid w:val="00040290"/>
    <w:rsid w:val="000403D9"/>
    <w:rsid w:val="0004137C"/>
    <w:rsid w:val="00041E45"/>
    <w:rsid w:val="00041EDA"/>
    <w:rsid w:val="00043A55"/>
    <w:rsid w:val="0004437C"/>
    <w:rsid w:val="0004523E"/>
    <w:rsid w:val="00051095"/>
    <w:rsid w:val="00051F54"/>
    <w:rsid w:val="00053137"/>
    <w:rsid w:val="00053B5F"/>
    <w:rsid w:val="00054A2F"/>
    <w:rsid w:val="000562C0"/>
    <w:rsid w:val="00056A60"/>
    <w:rsid w:val="00056C74"/>
    <w:rsid w:val="00057F38"/>
    <w:rsid w:val="0006005A"/>
    <w:rsid w:val="00060386"/>
    <w:rsid w:val="00060539"/>
    <w:rsid w:val="000613EF"/>
    <w:rsid w:val="00063074"/>
    <w:rsid w:val="00063415"/>
    <w:rsid w:val="00064AB0"/>
    <w:rsid w:val="00064E0B"/>
    <w:rsid w:val="00065397"/>
    <w:rsid w:val="000654E9"/>
    <w:rsid w:val="00065DEC"/>
    <w:rsid w:val="00066C40"/>
    <w:rsid w:val="000674EE"/>
    <w:rsid w:val="00067FF9"/>
    <w:rsid w:val="000717C4"/>
    <w:rsid w:val="00071FB3"/>
    <w:rsid w:val="00077844"/>
    <w:rsid w:val="0007796B"/>
    <w:rsid w:val="0008298B"/>
    <w:rsid w:val="00083400"/>
    <w:rsid w:val="00085500"/>
    <w:rsid w:val="00085B8E"/>
    <w:rsid w:val="00085EF8"/>
    <w:rsid w:val="0009061B"/>
    <w:rsid w:val="000911AE"/>
    <w:rsid w:val="00092443"/>
    <w:rsid w:val="00092691"/>
    <w:rsid w:val="00093657"/>
    <w:rsid w:val="000940FF"/>
    <w:rsid w:val="00095E2F"/>
    <w:rsid w:val="000969B2"/>
    <w:rsid w:val="0009787E"/>
    <w:rsid w:val="000A0004"/>
    <w:rsid w:val="000A11B5"/>
    <w:rsid w:val="000A162A"/>
    <w:rsid w:val="000A55CA"/>
    <w:rsid w:val="000A65C2"/>
    <w:rsid w:val="000A71A2"/>
    <w:rsid w:val="000A78A5"/>
    <w:rsid w:val="000A7AB5"/>
    <w:rsid w:val="000B1E2D"/>
    <w:rsid w:val="000B2B63"/>
    <w:rsid w:val="000B3361"/>
    <w:rsid w:val="000B5F3D"/>
    <w:rsid w:val="000B6E1F"/>
    <w:rsid w:val="000C12DD"/>
    <w:rsid w:val="000C28F5"/>
    <w:rsid w:val="000C38A5"/>
    <w:rsid w:val="000C4914"/>
    <w:rsid w:val="000C5884"/>
    <w:rsid w:val="000C660D"/>
    <w:rsid w:val="000C782E"/>
    <w:rsid w:val="000D0DEE"/>
    <w:rsid w:val="000D1996"/>
    <w:rsid w:val="000D3203"/>
    <w:rsid w:val="000D32EE"/>
    <w:rsid w:val="000D3C02"/>
    <w:rsid w:val="000D5E49"/>
    <w:rsid w:val="000D6096"/>
    <w:rsid w:val="000D6276"/>
    <w:rsid w:val="000D6A43"/>
    <w:rsid w:val="000E0871"/>
    <w:rsid w:val="000E0C6E"/>
    <w:rsid w:val="000E4047"/>
    <w:rsid w:val="000E55B0"/>
    <w:rsid w:val="000E585F"/>
    <w:rsid w:val="000E66BF"/>
    <w:rsid w:val="000E7EB5"/>
    <w:rsid w:val="000F0113"/>
    <w:rsid w:val="000F1371"/>
    <w:rsid w:val="000F32AF"/>
    <w:rsid w:val="000F3582"/>
    <w:rsid w:val="001001A3"/>
    <w:rsid w:val="00100985"/>
    <w:rsid w:val="00102F8F"/>
    <w:rsid w:val="00103251"/>
    <w:rsid w:val="001064B4"/>
    <w:rsid w:val="001078EE"/>
    <w:rsid w:val="00107D35"/>
    <w:rsid w:val="00110753"/>
    <w:rsid w:val="0011224A"/>
    <w:rsid w:val="001158D1"/>
    <w:rsid w:val="00116970"/>
    <w:rsid w:val="00116C05"/>
    <w:rsid w:val="00123045"/>
    <w:rsid w:val="00124ACE"/>
    <w:rsid w:val="00124C70"/>
    <w:rsid w:val="00125CE2"/>
    <w:rsid w:val="00134B0F"/>
    <w:rsid w:val="00135758"/>
    <w:rsid w:val="001357D8"/>
    <w:rsid w:val="001362CA"/>
    <w:rsid w:val="001400CD"/>
    <w:rsid w:val="00140E33"/>
    <w:rsid w:val="00144B70"/>
    <w:rsid w:val="00145EE2"/>
    <w:rsid w:val="00150713"/>
    <w:rsid w:val="0015157C"/>
    <w:rsid w:val="0015387D"/>
    <w:rsid w:val="00153E86"/>
    <w:rsid w:val="00153F5E"/>
    <w:rsid w:val="001546BE"/>
    <w:rsid w:val="001571F0"/>
    <w:rsid w:val="00157A6F"/>
    <w:rsid w:val="001604A6"/>
    <w:rsid w:val="0016059A"/>
    <w:rsid w:val="00160FA5"/>
    <w:rsid w:val="001631A3"/>
    <w:rsid w:val="00163DF9"/>
    <w:rsid w:val="001658F3"/>
    <w:rsid w:val="00166B6F"/>
    <w:rsid w:val="00166BDB"/>
    <w:rsid w:val="00167352"/>
    <w:rsid w:val="00170526"/>
    <w:rsid w:val="00171FB1"/>
    <w:rsid w:val="0017296E"/>
    <w:rsid w:val="00172E30"/>
    <w:rsid w:val="00172F90"/>
    <w:rsid w:val="00176045"/>
    <w:rsid w:val="0017647E"/>
    <w:rsid w:val="001766C4"/>
    <w:rsid w:val="00177475"/>
    <w:rsid w:val="00177EB6"/>
    <w:rsid w:val="0018202B"/>
    <w:rsid w:val="001824FD"/>
    <w:rsid w:val="00182667"/>
    <w:rsid w:val="00183735"/>
    <w:rsid w:val="001840E9"/>
    <w:rsid w:val="00184234"/>
    <w:rsid w:val="00185504"/>
    <w:rsid w:val="0018613A"/>
    <w:rsid w:val="00186B8C"/>
    <w:rsid w:val="00190CA7"/>
    <w:rsid w:val="00191DC3"/>
    <w:rsid w:val="00192770"/>
    <w:rsid w:val="001945EC"/>
    <w:rsid w:val="00194612"/>
    <w:rsid w:val="0019462B"/>
    <w:rsid w:val="001A3DCB"/>
    <w:rsid w:val="001A5605"/>
    <w:rsid w:val="001A5EEF"/>
    <w:rsid w:val="001B30B7"/>
    <w:rsid w:val="001B3B1B"/>
    <w:rsid w:val="001B3BF1"/>
    <w:rsid w:val="001B477E"/>
    <w:rsid w:val="001B4F24"/>
    <w:rsid w:val="001C0C4D"/>
    <w:rsid w:val="001C0EB5"/>
    <w:rsid w:val="001C4092"/>
    <w:rsid w:val="001C56C2"/>
    <w:rsid w:val="001D0570"/>
    <w:rsid w:val="001D1C2D"/>
    <w:rsid w:val="001D2FFA"/>
    <w:rsid w:val="001D34CC"/>
    <w:rsid w:val="001D540C"/>
    <w:rsid w:val="001D648B"/>
    <w:rsid w:val="001E0111"/>
    <w:rsid w:val="001E03B6"/>
    <w:rsid w:val="001E1AC9"/>
    <w:rsid w:val="001E2D51"/>
    <w:rsid w:val="001E3A71"/>
    <w:rsid w:val="001E3B3F"/>
    <w:rsid w:val="001F1B4F"/>
    <w:rsid w:val="001F5181"/>
    <w:rsid w:val="001F6600"/>
    <w:rsid w:val="002015F0"/>
    <w:rsid w:val="002019D2"/>
    <w:rsid w:val="002026F1"/>
    <w:rsid w:val="00204D9D"/>
    <w:rsid w:val="00204FCB"/>
    <w:rsid w:val="00205FE3"/>
    <w:rsid w:val="00206488"/>
    <w:rsid w:val="0021188C"/>
    <w:rsid w:val="00212F6D"/>
    <w:rsid w:val="0021411D"/>
    <w:rsid w:val="0021425C"/>
    <w:rsid w:val="002151C6"/>
    <w:rsid w:val="002156A7"/>
    <w:rsid w:val="002172B8"/>
    <w:rsid w:val="00222507"/>
    <w:rsid w:val="0022357F"/>
    <w:rsid w:val="00223AE4"/>
    <w:rsid w:val="00225848"/>
    <w:rsid w:val="002279FD"/>
    <w:rsid w:val="00234506"/>
    <w:rsid w:val="00235044"/>
    <w:rsid w:val="002362E6"/>
    <w:rsid w:val="00237B83"/>
    <w:rsid w:val="00240C52"/>
    <w:rsid w:val="002412A1"/>
    <w:rsid w:val="00244BEE"/>
    <w:rsid w:val="00245EEC"/>
    <w:rsid w:val="00246826"/>
    <w:rsid w:val="00247F90"/>
    <w:rsid w:val="0025080A"/>
    <w:rsid w:val="00251E7D"/>
    <w:rsid w:val="002550ED"/>
    <w:rsid w:val="002568DE"/>
    <w:rsid w:val="002572BA"/>
    <w:rsid w:val="00257AE7"/>
    <w:rsid w:val="0026002C"/>
    <w:rsid w:val="00263CFE"/>
    <w:rsid w:val="00264189"/>
    <w:rsid w:val="00264AF9"/>
    <w:rsid w:val="002650C2"/>
    <w:rsid w:val="002651A1"/>
    <w:rsid w:val="002673F6"/>
    <w:rsid w:val="00267544"/>
    <w:rsid w:val="00267861"/>
    <w:rsid w:val="00275DEE"/>
    <w:rsid w:val="002768FE"/>
    <w:rsid w:val="00277828"/>
    <w:rsid w:val="00282D3C"/>
    <w:rsid w:val="00283892"/>
    <w:rsid w:val="00284A2A"/>
    <w:rsid w:val="002853C4"/>
    <w:rsid w:val="00285522"/>
    <w:rsid w:val="00285C39"/>
    <w:rsid w:val="0028770B"/>
    <w:rsid w:val="00287A4B"/>
    <w:rsid w:val="00291D21"/>
    <w:rsid w:val="00295E5E"/>
    <w:rsid w:val="002964A3"/>
    <w:rsid w:val="00296B28"/>
    <w:rsid w:val="00297B06"/>
    <w:rsid w:val="002A029C"/>
    <w:rsid w:val="002A1740"/>
    <w:rsid w:val="002A3E70"/>
    <w:rsid w:val="002A478C"/>
    <w:rsid w:val="002A79CF"/>
    <w:rsid w:val="002B33F3"/>
    <w:rsid w:val="002B35FF"/>
    <w:rsid w:val="002B42DF"/>
    <w:rsid w:val="002B7A5E"/>
    <w:rsid w:val="002C0492"/>
    <w:rsid w:val="002C0CE6"/>
    <w:rsid w:val="002C23C1"/>
    <w:rsid w:val="002C369A"/>
    <w:rsid w:val="002C4250"/>
    <w:rsid w:val="002C6E7C"/>
    <w:rsid w:val="002C75E2"/>
    <w:rsid w:val="002C768E"/>
    <w:rsid w:val="002C791B"/>
    <w:rsid w:val="002C7B01"/>
    <w:rsid w:val="002D002F"/>
    <w:rsid w:val="002D0BE7"/>
    <w:rsid w:val="002D2C32"/>
    <w:rsid w:val="002D441B"/>
    <w:rsid w:val="002D44DF"/>
    <w:rsid w:val="002D6339"/>
    <w:rsid w:val="002D6D46"/>
    <w:rsid w:val="002D6E37"/>
    <w:rsid w:val="002E10F8"/>
    <w:rsid w:val="002E3389"/>
    <w:rsid w:val="002E6F55"/>
    <w:rsid w:val="002F3E9E"/>
    <w:rsid w:val="002F6769"/>
    <w:rsid w:val="002F6D85"/>
    <w:rsid w:val="002F74B7"/>
    <w:rsid w:val="003031F9"/>
    <w:rsid w:val="00304D12"/>
    <w:rsid w:val="00306F2C"/>
    <w:rsid w:val="003104F5"/>
    <w:rsid w:val="0031130C"/>
    <w:rsid w:val="0031203A"/>
    <w:rsid w:val="00312FD6"/>
    <w:rsid w:val="00325BD9"/>
    <w:rsid w:val="00326AEB"/>
    <w:rsid w:val="0033092E"/>
    <w:rsid w:val="00330BFB"/>
    <w:rsid w:val="00330DEA"/>
    <w:rsid w:val="00331425"/>
    <w:rsid w:val="00335A79"/>
    <w:rsid w:val="00335E98"/>
    <w:rsid w:val="003369F0"/>
    <w:rsid w:val="0033785E"/>
    <w:rsid w:val="00341672"/>
    <w:rsid w:val="00344197"/>
    <w:rsid w:val="0034469A"/>
    <w:rsid w:val="00352B9A"/>
    <w:rsid w:val="00354313"/>
    <w:rsid w:val="003567A4"/>
    <w:rsid w:val="00360345"/>
    <w:rsid w:val="00360FFD"/>
    <w:rsid w:val="0036106C"/>
    <w:rsid w:val="00361550"/>
    <w:rsid w:val="003628C7"/>
    <w:rsid w:val="00363147"/>
    <w:rsid w:val="003636E4"/>
    <w:rsid w:val="0036503B"/>
    <w:rsid w:val="003658BC"/>
    <w:rsid w:val="00366716"/>
    <w:rsid w:val="00366E95"/>
    <w:rsid w:val="00372025"/>
    <w:rsid w:val="00372156"/>
    <w:rsid w:val="0037220A"/>
    <w:rsid w:val="00372EEE"/>
    <w:rsid w:val="003730B5"/>
    <w:rsid w:val="00376D51"/>
    <w:rsid w:val="00376F7C"/>
    <w:rsid w:val="00377EFA"/>
    <w:rsid w:val="003808BA"/>
    <w:rsid w:val="0038583E"/>
    <w:rsid w:val="00385B0F"/>
    <w:rsid w:val="003870B6"/>
    <w:rsid w:val="003877CA"/>
    <w:rsid w:val="00387ECE"/>
    <w:rsid w:val="00391215"/>
    <w:rsid w:val="003913C3"/>
    <w:rsid w:val="00392DAF"/>
    <w:rsid w:val="00392ECF"/>
    <w:rsid w:val="00393C47"/>
    <w:rsid w:val="00394294"/>
    <w:rsid w:val="00394B12"/>
    <w:rsid w:val="00396D27"/>
    <w:rsid w:val="00397775"/>
    <w:rsid w:val="00397FC4"/>
    <w:rsid w:val="003A12F2"/>
    <w:rsid w:val="003A1CA5"/>
    <w:rsid w:val="003A1CB6"/>
    <w:rsid w:val="003A288F"/>
    <w:rsid w:val="003A2A49"/>
    <w:rsid w:val="003A4842"/>
    <w:rsid w:val="003B0FE9"/>
    <w:rsid w:val="003B4273"/>
    <w:rsid w:val="003B452C"/>
    <w:rsid w:val="003B57EE"/>
    <w:rsid w:val="003B6340"/>
    <w:rsid w:val="003C0028"/>
    <w:rsid w:val="003C0E40"/>
    <w:rsid w:val="003C1226"/>
    <w:rsid w:val="003C3238"/>
    <w:rsid w:val="003C38F2"/>
    <w:rsid w:val="003C3D8E"/>
    <w:rsid w:val="003C4046"/>
    <w:rsid w:val="003C4C8C"/>
    <w:rsid w:val="003C6027"/>
    <w:rsid w:val="003C603C"/>
    <w:rsid w:val="003C714E"/>
    <w:rsid w:val="003C76A1"/>
    <w:rsid w:val="003D0298"/>
    <w:rsid w:val="003D185A"/>
    <w:rsid w:val="003D215A"/>
    <w:rsid w:val="003D609C"/>
    <w:rsid w:val="003D778F"/>
    <w:rsid w:val="003D7BCE"/>
    <w:rsid w:val="003E1ADA"/>
    <w:rsid w:val="003E2385"/>
    <w:rsid w:val="003E3BAE"/>
    <w:rsid w:val="003E4ECF"/>
    <w:rsid w:val="003E5023"/>
    <w:rsid w:val="003E64AC"/>
    <w:rsid w:val="003E6AC6"/>
    <w:rsid w:val="003E6FD7"/>
    <w:rsid w:val="003E7903"/>
    <w:rsid w:val="003F2250"/>
    <w:rsid w:val="003F24C1"/>
    <w:rsid w:val="003F3211"/>
    <w:rsid w:val="003F6198"/>
    <w:rsid w:val="003F647F"/>
    <w:rsid w:val="003F7C80"/>
    <w:rsid w:val="003F7E19"/>
    <w:rsid w:val="00400136"/>
    <w:rsid w:val="00400587"/>
    <w:rsid w:val="00401B9B"/>
    <w:rsid w:val="0040238D"/>
    <w:rsid w:val="00403026"/>
    <w:rsid w:val="004031BC"/>
    <w:rsid w:val="00403A06"/>
    <w:rsid w:val="00404BF1"/>
    <w:rsid w:val="0040550B"/>
    <w:rsid w:val="00405CE4"/>
    <w:rsid w:val="00406566"/>
    <w:rsid w:val="00407029"/>
    <w:rsid w:val="00407755"/>
    <w:rsid w:val="004105D2"/>
    <w:rsid w:val="00413CF2"/>
    <w:rsid w:val="00415D17"/>
    <w:rsid w:val="00415D3E"/>
    <w:rsid w:val="0042022E"/>
    <w:rsid w:val="00420367"/>
    <w:rsid w:val="00421A9E"/>
    <w:rsid w:val="00422567"/>
    <w:rsid w:val="00422B3C"/>
    <w:rsid w:val="00426DB1"/>
    <w:rsid w:val="00427EDA"/>
    <w:rsid w:val="0043063A"/>
    <w:rsid w:val="00434EB6"/>
    <w:rsid w:val="004356CC"/>
    <w:rsid w:val="00436B5E"/>
    <w:rsid w:val="00440CA1"/>
    <w:rsid w:val="0044233C"/>
    <w:rsid w:val="00442B35"/>
    <w:rsid w:val="00443688"/>
    <w:rsid w:val="00444E2F"/>
    <w:rsid w:val="0044555E"/>
    <w:rsid w:val="00446326"/>
    <w:rsid w:val="00450974"/>
    <w:rsid w:val="00450A36"/>
    <w:rsid w:val="004516EF"/>
    <w:rsid w:val="00453BC9"/>
    <w:rsid w:val="00453D83"/>
    <w:rsid w:val="00457768"/>
    <w:rsid w:val="004578BD"/>
    <w:rsid w:val="00457C3B"/>
    <w:rsid w:val="00460F3D"/>
    <w:rsid w:val="00461847"/>
    <w:rsid w:val="00465777"/>
    <w:rsid w:val="00467084"/>
    <w:rsid w:val="004674B1"/>
    <w:rsid w:val="00467AE9"/>
    <w:rsid w:val="00472DB6"/>
    <w:rsid w:val="0047363F"/>
    <w:rsid w:val="004751C4"/>
    <w:rsid w:val="0047560E"/>
    <w:rsid w:val="0047740F"/>
    <w:rsid w:val="004775F9"/>
    <w:rsid w:val="00483D42"/>
    <w:rsid w:val="00484BD7"/>
    <w:rsid w:val="00484EF3"/>
    <w:rsid w:val="00485989"/>
    <w:rsid w:val="00486593"/>
    <w:rsid w:val="00486B83"/>
    <w:rsid w:val="00490606"/>
    <w:rsid w:val="004908AD"/>
    <w:rsid w:val="0049295B"/>
    <w:rsid w:val="00495732"/>
    <w:rsid w:val="00495AEB"/>
    <w:rsid w:val="004974CF"/>
    <w:rsid w:val="004976DF"/>
    <w:rsid w:val="004A14FD"/>
    <w:rsid w:val="004A17B4"/>
    <w:rsid w:val="004A1B77"/>
    <w:rsid w:val="004A2022"/>
    <w:rsid w:val="004A259F"/>
    <w:rsid w:val="004A39B6"/>
    <w:rsid w:val="004A4524"/>
    <w:rsid w:val="004A460F"/>
    <w:rsid w:val="004A46ED"/>
    <w:rsid w:val="004A4B7B"/>
    <w:rsid w:val="004A556B"/>
    <w:rsid w:val="004A5B35"/>
    <w:rsid w:val="004A70CC"/>
    <w:rsid w:val="004A77DE"/>
    <w:rsid w:val="004B24BC"/>
    <w:rsid w:val="004B2613"/>
    <w:rsid w:val="004B433B"/>
    <w:rsid w:val="004B57F1"/>
    <w:rsid w:val="004B6915"/>
    <w:rsid w:val="004C1064"/>
    <w:rsid w:val="004C2140"/>
    <w:rsid w:val="004C3B69"/>
    <w:rsid w:val="004C4414"/>
    <w:rsid w:val="004C5D60"/>
    <w:rsid w:val="004C6391"/>
    <w:rsid w:val="004C760B"/>
    <w:rsid w:val="004C7ADD"/>
    <w:rsid w:val="004C7BB0"/>
    <w:rsid w:val="004D1BD6"/>
    <w:rsid w:val="004D2133"/>
    <w:rsid w:val="004D2ABC"/>
    <w:rsid w:val="004D2EC5"/>
    <w:rsid w:val="004D2F7C"/>
    <w:rsid w:val="004D2FD6"/>
    <w:rsid w:val="004D4280"/>
    <w:rsid w:val="004D43B8"/>
    <w:rsid w:val="004D71D1"/>
    <w:rsid w:val="004D745A"/>
    <w:rsid w:val="004D746A"/>
    <w:rsid w:val="004E0D24"/>
    <w:rsid w:val="004E1228"/>
    <w:rsid w:val="004E1B7F"/>
    <w:rsid w:val="004E3D74"/>
    <w:rsid w:val="004E5D90"/>
    <w:rsid w:val="004E6966"/>
    <w:rsid w:val="004E6A6C"/>
    <w:rsid w:val="004F2CA1"/>
    <w:rsid w:val="004F3C04"/>
    <w:rsid w:val="004F4173"/>
    <w:rsid w:val="004F584B"/>
    <w:rsid w:val="004F77B8"/>
    <w:rsid w:val="004F7E34"/>
    <w:rsid w:val="00500133"/>
    <w:rsid w:val="0050085B"/>
    <w:rsid w:val="005015F0"/>
    <w:rsid w:val="0050331D"/>
    <w:rsid w:val="005034B8"/>
    <w:rsid w:val="00504049"/>
    <w:rsid w:val="00505E40"/>
    <w:rsid w:val="00506DF1"/>
    <w:rsid w:val="00512887"/>
    <w:rsid w:val="00524838"/>
    <w:rsid w:val="00525A16"/>
    <w:rsid w:val="005268B7"/>
    <w:rsid w:val="00527193"/>
    <w:rsid w:val="005275AD"/>
    <w:rsid w:val="005306E3"/>
    <w:rsid w:val="0053137C"/>
    <w:rsid w:val="00532B78"/>
    <w:rsid w:val="0053427F"/>
    <w:rsid w:val="00534F74"/>
    <w:rsid w:val="005353CC"/>
    <w:rsid w:val="005359BD"/>
    <w:rsid w:val="00535B01"/>
    <w:rsid w:val="00537807"/>
    <w:rsid w:val="005403C4"/>
    <w:rsid w:val="00541372"/>
    <w:rsid w:val="005417B0"/>
    <w:rsid w:val="005427EE"/>
    <w:rsid w:val="005455DC"/>
    <w:rsid w:val="005458E5"/>
    <w:rsid w:val="00546423"/>
    <w:rsid w:val="005465E9"/>
    <w:rsid w:val="005471D7"/>
    <w:rsid w:val="005474B2"/>
    <w:rsid w:val="00547DEE"/>
    <w:rsid w:val="00552CA7"/>
    <w:rsid w:val="00552D8C"/>
    <w:rsid w:val="00553601"/>
    <w:rsid w:val="0055376D"/>
    <w:rsid w:val="005545F7"/>
    <w:rsid w:val="00555C2A"/>
    <w:rsid w:val="00556A29"/>
    <w:rsid w:val="00556BED"/>
    <w:rsid w:val="00556DB8"/>
    <w:rsid w:val="00561E52"/>
    <w:rsid w:val="00561EBB"/>
    <w:rsid w:val="00563212"/>
    <w:rsid w:val="00563D7A"/>
    <w:rsid w:val="005641D7"/>
    <w:rsid w:val="00564320"/>
    <w:rsid w:val="00566299"/>
    <w:rsid w:val="005662B7"/>
    <w:rsid w:val="0056762C"/>
    <w:rsid w:val="005703B5"/>
    <w:rsid w:val="00570B35"/>
    <w:rsid w:val="0057320D"/>
    <w:rsid w:val="005743D6"/>
    <w:rsid w:val="00581F4D"/>
    <w:rsid w:val="005830DC"/>
    <w:rsid w:val="005840AB"/>
    <w:rsid w:val="005841CF"/>
    <w:rsid w:val="00587A83"/>
    <w:rsid w:val="00594E86"/>
    <w:rsid w:val="00595E19"/>
    <w:rsid w:val="00595E20"/>
    <w:rsid w:val="00596B4A"/>
    <w:rsid w:val="005977E1"/>
    <w:rsid w:val="005A05E3"/>
    <w:rsid w:val="005A1901"/>
    <w:rsid w:val="005A1DDB"/>
    <w:rsid w:val="005A20B2"/>
    <w:rsid w:val="005A29B7"/>
    <w:rsid w:val="005A44E3"/>
    <w:rsid w:val="005A494D"/>
    <w:rsid w:val="005A53BD"/>
    <w:rsid w:val="005B1AA6"/>
    <w:rsid w:val="005B1FCC"/>
    <w:rsid w:val="005B2783"/>
    <w:rsid w:val="005B290B"/>
    <w:rsid w:val="005B4048"/>
    <w:rsid w:val="005B5701"/>
    <w:rsid w:val="005B5AF5"/>
    <w:rsid w:val="005C24EE"/>
    <w:rsid w:val="005C2AFF"/>
    <w:rsid w:val="005C3747"/>
    <w:rsid w:val="005C3FFC"/>
    <w:rsid w:val="005C4151"/>
    <w:rsid w:val="005C5B63"/>
    <w:rsid w:val="005C698A"/>
    <w:rsid w:val="005D01C7"/>
    <w:rsid w:val="005D0868"/>
    <w:rsid w:val="005D2C5E"/>
    <w:rsid w:val="005D2F8E"/>
    <w:rsid w:val="005D3DDE"/>
    <w:rsid w:val="005D6EA0"/>
    <w:rsid w:val="005E052B"/>
    <w:rsid w:val="005E2493"/>
    <w:rsid w:val="005E4ED3"/>
    <w:rsid w:val="005F171B"/>
    <w:rsid w:val="005F2016"/>
    <w:rsid w:val="005F2306"/>
    <w:rsid w:val="005F723E"/>
    <w:rsid w:val="005F7C62"/>
    <w:rsid w:val="00600955"/>
    <w:rsid w:val="00602934"/>
    <w:rsid w:val="00603A6E"/>
    <w:rsid w:val="00605C56"/>
    <w:rsid w:val="006076DF"/>
    <w:rsid w:val="0060795A"/>
    <w:rsid w:val="0061019E"/>
    <w:rsid w:val="00612435"/>
    <w:rsid w:val="006154BD"/>
    <w:rsid w:val="00615F0B"/>
    <w:rsid w:val="006177BD"/>
    <w:rsid w:val="006179FA"/>
    <w:rsid w:val="00617C58"/>
    <w:rsid w:val="006200C9"/>
    <w:rsid w:val="00620246"/>
    <w:rsid w:val="00620A96"/>
    <w:rsid w:val="00620F5F"/>
    <w:rsid w:val="006232FD"/>
    <w:rsid w:val="00625438"/>
    <w:rsid w:val="00625A6C"/>
    <w:rsid w:val="006260A2"/>
    <w:rsid w:val="00626BA7"/>
    <w:rsid w:val="00627567"/>
    <w:rsid w:val="0063021D"/>
    <w:rsid w:val="0063275F"/>
    <w:rsid w:val="00633038"/>
    <w:rsid w:val="00633DC5"/>
    <w:rsid w:val="00634279"/>
    <w:rsid w:val="00635AE4"/>
    <w:rsid w:val="0063762D"/>
    <w:rsid w:val="0064025F"/>
    <w:rsid w:val="00641A3D"/>
    <w:rsid w:val="00642585"/>
    <w:rsid w:val="006428E7"/>
    <w:rsid w:val="00644959"/>
    <w:rsid w:val="00645470"/>
    <w:rsid w:val="00645861"/>
    <w:rsid w:val="006460E7"/>
    <w:rsid w:val="00646C9D"/>
    <w:rsid w:val="0065372B"/>
    <w:rsid w:val="00655282"/>
    <w:rsid w:val="00656E31"/>
    <w:rsid w:val="006607B5"/>
    <w:rsid w:val="00660D82"/>
    <w:rsid w:val="00662180"/>
    <w:rsid w:val="0066408B"/>
    <w:rsid w:val="00672BC2"/>
    <w:rsid w:val="00672F25"/>
    <w:rsid w:val="00673DC7"/>
    <w:rsid w:val="00675EC5"/>
    <w:rsid w:val="006770AF"/>
    <w:rsid w:val="00677309"/>
    <w:rsid w:val="0068175E"/>
    <w:rsid w:val="00682C37"/>
    <w:rsid w:val="006840AA"/>
    <w:rsid w:val="00684BCA"/>
    <w:rsid w:val="00691EA4"/>
    <w:rsid w:val="00692222"/>
    <w:rsid w:val="00692584"/>
    <w:rsid w:val="00692E64"/>
    <w:rsid w:val="00693832"/>
    <w:rsid w:val="00693A86"/>
    <w:rsid w:val="00694AF8"/>
    <w:rsid w:val="00695886"/>
    <w:rsid w:val="006A24B8"/>
    <w:rsid w:val="006A2519"/>
    <w:rsid w:val="006A3289"/>
    <w:rsid w:val="006A38D7"/>
    <w:rsid w:val="006A3EC1"/>
    <w:rsid w:val="006A4767"/>
    <w:rsid w:val="006B0A2E"/>
    <w:rsid w:val="006B374D"/>
    <w:rsid w:val="006B3A09"/>
    <w:rsid w:val="006B55D7"/>
    <w:rsid w:val="006B6CCA"/>
    <w:rsid w:val="006C1132"/>
    <w:rsid w:val="006C1F6E"/>
    <w:rsid w:val="006C388C"/>
    <w:rsid w:val="006C3C99"/>
    <w:rsid w:val="006C41C0"/>
    <w:rsid w:val="006C431F"/>
    <w:rsid w:val="006C56F4"/>
    <w:rsid w:val="006C6C62"/>
    <w:rsid w:val="006C72F8"/>
    <w:rsid w:val="006C7517"/>
    <w:rsid w:val="006D5024"/>
    <w:rsid w:val="006E0398"/>
    <w:rsid w:val="006E391B"/>
    <w:rsid w:val="006E5003"/>
    <w:rsid w:val="006E6847"/>
    <w:rsid w:val="006F20CE"/>
    <w:rsid w:val="006F290E"/>
    <w:rsid w:val="006F33F4"/>
    <w:rsid w:val="006F6393"/>
    <w:rsid w:val="006F75C9"/>
    <w:rsid w:val="006F7B56"/>
    <w:rsid w:val="0070733F"/>
    <w:rsid w:val="00707E9B"/>
    <w:rsid w:val="0071076F"/>
    <w:rsid w:val="00710DEA"/>
    <w:rsid w:val="00711093"/>
    <w:rsid w:val="00711D1E"/>
    <w:rsid w:val="00714B2B"/>
    <w:rsid w:val="0071518F"/>
    <w:rsid w:val="007156E4"/>
    <w:rsid w:val="00721C9E"/>
    <w:rsid w:val="00724660"/>
    <w:rsid w:val="00724F8B"/>
    <w:rsid w:val="00726207"/>
    <w:rsid w:val="00730F1C"/>
    <w:rsid w:val="007327CE"/>
    <w:rsid w:val="00735A51"/>
    <w:rsid w:val="007360B3"/>
    <w:rsid w:val="0073687B"/>
    <w:rsid w:val="0073763A"/>
    <w:rsid w:val="007420FF"/>
    <w:rsid w:val="0074289F"/>
    <w:rsid w:val="00747D13"/>
    <w:rsid w:val="0075179E"/>
    <w:rsid w:val="00753421"/>
    <w:rsid w:val="007544DA"/>
    <w:rsid w:val="00754876"/>
    <w:rsid w:val="00754F07"/>
    <w:rsid w:val="007604AD"/>
    <w:rsid w:val="0076152C"/>
    <w:rsid w:val="00763844"/>
    <w:rsid w:val="00765675"/>
    <w:rsid w:val="007659A3"/>
    <w:rsid w:val="00765E4D"/>
    <w:rsid w:val="00766C22"/>
    <w:rsid w:val="00767A11"/>
    <w:rsid w:val="007700BE"/>
    <w:rsid w:val="00771124"/>
    <w:rsid w:val="00772519"/>
    <w:rsid w:val="00772A74"/>
    <w:rsid w:val="007731D7"/>
    <w:rsid w:val="00773665"/>
    <w:rsid w:val="00774284"/>
    <w:rsid w:val="007756C0"/>
    <w:rsid w:val="0077757B"/>
    <w:rsid w:val="0078088B"/>
    <w:rsid w:val="007819D1"/>
    <w:rsid w:val="00781C6D"/>
    <w:rsid w:val="00781F8A"/>
    <w:rsid w:val="007825F7"/>
    <w:rsid w:val="00783B5E"/>
    <w:rsid w:val="0078460A"/>
    <w:rsid w:val="007847A8"/>
    <w:rsid w:val="0078531C"/>
    <w:rsid w:val="00786BE4"/>
    <w:rsid w:val="00787621"/>
    <w:rsid w:val="00790E70"/>
    <w:rsid w:val="0079205F"/>
    <w:rsid w:val="00792092"/>
    <w:rsid w:val="00797DE0"/>
    <w:rsid w:val="007A18AA"/>
    <w:rsid w:val="007A2484"/>
    <w:rsid w:val="007A3121"/>
    <w:rsid w:val="007A40F0"/>
    <w:rsid w:val="007A5E2D"/>
    <w:rsid w:val="007A6024"/>
    <w:rsid w:val="007B0E2F"/>
    <w:rsid w:val="007B10BF"/>
    <w:rsid w:val="007B11BA"/>
    <w:rsid w:val="007B2188"/>
    <w:rsid w:val="007B32C9"/>
    <w:rsid w:val="007B45A2"/>
    <w:rsid w:val="007B57EF"/>
    <w:rsid w:val="007B597B"/>
    <w:rsid w:val="007B5EE7"/>
    <w:rsid w:val="007B6216"/>
    <w:rsid w:val="007C2078"/>
    <w:rsid w:val="007C4B6E"/>
    <w:rsid w:val="007C4FC8"/>
    <w:rsid w:val="007C5036"/>
    <w:rsid w:val="007C6B50"/>
    <w:rsid w:val="007C739C"/>
    <w:rsid w:val="007C7DE6"/>
    <w:rsid w:val="007D0813"/>
    <w:rsid w:val="007D1E8B"/>
    <w:rsid w:val="007D2C4E"/>
    <w:rsid w:val="007D4430"/>
    <w:rsid w:val="007D72D5"/>
    <w:rsid w:val="007E025A"/>
    <w:rsid w:val="007E1624"/>
    <w:rsid w:val="007E3425"/>
    <w:rsid w:val="007E3C52"/>
    <w:rsid w:val="007E6346"/>
    <w:rsid w:val="007E7715"/>
    <w:rsid w:val="007F0D6B"/>
    <w:rsid w:val="007F1334"/>
    <w:rsid w:val="007F295B"/>
    <w:rsid w:val="007F3EAD"/>
    <w:rsid w:val="007F4946"/>
    <w:rsid w:val="00801F21"/>
    <w:rsid w:val="00801FB7"/>
    <w:rsid w:val="00802993"/>
    <w:rsid w:val="00803186"/>
    <w:rsid w:val="008072BC"/>
    <w:rsid w:val="0080741D"/>
    <w:rsid w:val="00807C06"/>
    <w:rsid w:val="00811873"/>
    <w:rsid w:val="008149AB"/>
    <w:rsid w:val="00822C23"/>
    <w:rsid w:val="008241D9"/>
    <w:rsid w:val="00824771"/>
    <w:rsid w:val="00824A82"/>
    <w:rsid w:val="008255C3"/>
    <w:rsid w:val="00826BB8"/>
    <w:rsid w:val="008271DB"/>
    <w:rsid w:val="008274E8"/>
    <w:rsid w:val="00830082"/>
    <w:rsid w:val="00832BF6"/>
    <w:rsid w:val="00832DC1"/>
    <w:rsid w:val="00833071"/>
    <w:rsid w:val="00835910"/>
    <w:rsid w:val="00836656"/>
    <w:rsid w:val="00843AAA"/>
    <w:rsid w:val="008463B2"/>
    <w:rsid w:val="00847FB9"/>
    <w:rsid w:val="0085113A"/>
    <w:rsid w:val="00853255"/>
    <w:rsid w:val="0085571E"/>
    <w:rsid w:val="00856596"/>
    <w:rsid w:val="00857D26"/>
    <w:rsid w:val="00857ED9"/>
    <w:rsid w:val="00860ACE"/>
    <w:rsid w:val="008648E2"/>
    <w:rsid w:val="00865294"/>
    <w:rsid w:val="0086574A"/>
    <w:rsid w:val="0086590F"/>
    <w:rsid w:val="0086668E"/>
    <w:rsid w:val="00866DC8"/>
    <w:rsid w:val="00867ECB"/>
    <w:rsid w:val="008701B9"/>
    <w:rsid w:val="00871B99"/>
    <w:rsid w:val="0087382A"/>
    <w:rsid w:val="00877356"/>
    <w:rsid w:val="00877771"/>
    <w:rsid w:val="00880B58"/>
    <w:rsid w:val="0088200F"/>
    <w:rsid w:val="00882A96"/>
    <w:rsid w:val="0088307E"/>
    <w:rsid w:val="00883CE3"/>
    <w:rsid w:val="00890981"/>
    <w:rsid w:val="00890A5E"/>
    <w:rsid w:val="00890E69"/>
    <w:rsid w:val="0089339A"/>
    <w:rsid w:val="0089345A"/>
    <w:rsid w:val="00894D25"/>
    <w:rsid w:val="0089515D"/>
    <w:rsid w:val="008A11F4"/>
    <w:rsid w:val="008A19D6"/>
    <w:rsid w:val="008A1FE2"/>
    <w:rsid w:val="008A31E2"/>
    <w:rsid w:val="008A3ED1"/>
    <w:rsid w:val="008A3F20"/>
    <w:rsid w:val="008A5D32"/>
    <w:rsid w:val="008A675D"/>
    <w:rsid w:val="008B0088"/>
    <w:rsid w:val="008B03DD"/>
    <w:rsid w:val="008B0929"/>
    <w:rsid w:val="008B0A9A"/>
    <w:rsid w:val="008B12D2"/>
    <w:rsid w:val="008B1D1C"/>
    <w:rsid w:val="008B22E8"/>
    <w:rsid w:val="008B29E5"/>
    <w:rsid w:val="008B387A"/>
    <w:rsid w:val="008B516B"/>
    <w:rsid w:val="008C15DD"/>
    <w:rsid w:val="008C2CFD"/>
    <w:rsid w:val="008C45B5"/>
    <w:rsid w:val="008C5B4E"/>
    <w:rsid w:val="008C6190"/>
    <w:rsid w:val="008C6F5D"/>
    <w:rsid w:val="008C720A"/>
    <w:rsid w:val="008C72DC"/>
    <w:rsid w:val="008C7DB4"/>
    <w:rsid w:val="008D23E0"/>
    <w:rsid w:val="008D3000"/>
    <w:rsid w:val="008D3211"/>
    <w:rsid w:val="008D3460"/>
    <w:rsid w:val="008D6E67"/>
    <w:rsid w:val="008E3C00"/>
    <w:rsid w:val="008E421C"/>
    <w:rsid w:val="008E6A3F"/>
    <w:rsid w:val="008F0CCD"/>
    <w:rsid w:val="008F40D5"/>
    <w:rsid w:val="008F6588"/>
    <w:rsid w:val="00900F12"/>
    <w:rsid w:val="00901550"/>
    <w:rsid w:val="00901F2C"/>
    <w:rsid w:val="0090382F"/>
    <w:rsid w:val="00904CA0"/>
    <w:rsid w:val="00905FF6"/>
    <w:rsid w:val="00906368"/>
    <w:rsid w:val="00907349"/>
    <w:rsid w:val="00907F94"/>
    <w:rsid w:val="0091040A"/>
    <w:rsid w:val="00910532"/>
    <w:rsid w:val="00910FCB"/>
    <w:rsid w:val="009124BB"/>
    <w:rsid w:val="0091251C"/>
    <w:rsid w:val="00912865"/>
    <w:rsid w:val="00912A9F"/>
    <w:rsid w:val="00912DC3"/>
    <w:rsid w:val="009147D7"/>
    <w:rsid w:val="00917DEB"/>
    <w:rsid w:val="00920151"/>
    <w:rsid w:val="00921405"/>
    <w:rsid w:val="009224EF"/>
    <w:rsid w:val="009244DD"/>
    <w:rsid w:val="009246B3"/>
    <w:rsid w:val="00924B00"/>
    <w:rsid w:val="009274EB"/>
    <w:rsid w:val="00927ACB"/>
    <w:rsid w:val="00930979"/>
    <w:rsid w:val="00931F68"/>
    <w:rsid w:val="00932E64"/>
    <w:rsid w:val="0093587B"/>
    <w:rsid w:val="00936D25"/>
    <w:rsid w:val="00941571"/>
    <w:rsid w:val="009416CA"/>
    <w:rsid w:val="009416E2"/>
    <w:rsid w:val="009433BF"/>
    <w:rsid w:val="009435B5"/>
    <w:rsid w:val="00944A36"/>
    <w:rsid w:val="009455EF"/>
    <w:rsid w:val="0094583F"/>
    <w:rsid w:val="0094719B"/>
    <w:rsid w:val="00947D58"/>
    <w:rsid w:val="009509B1"/>
    <w:rsid w:val="00950F72"/>
    <w:rsid w:val="00952660"/>
    <w:rsid w:val="009531F2"/>
    <w:rsid w:val="00955507"/>
    <w:rsid w:val="009601E2"/>
    <w:rsid w:val="0096076A"/>
    <w:rsid w:val="0096135D"/>
    <w:rsid w:val="00961971"/>
    <w:rsid w:val="00964EDF"/>
    <w:rsid w:val="00966339"/>
    <w:rsid w:val="009674FF"/>
    <w:rsid w:val="00970A8E"/>
    <w:rsid w:val="009714A7"/>
    <w:rsid w:val="0097173B"/>
    <w:rsid w:val="00973054"/>
    <w:rsid w:val="00973C93"/>
    <w:rsid w:val="009748C5"/>
    <w:rsid w:val="0098134B"/>
    <w:rsid w:val="00981777"/>
    <w:rsid w:val="0098250A"/>
    <w:rsid w:val="0098272E"/>
    <w:rsid w:val="0098280A"/>
    <w:rsid w:val="0098547F"/>
    <w:rsid w:val="0098561C"/>
    <w:rsid w:val="009856EE"/>
    <w:rsid w:val="00986031"/>
    <w:rsid w:val="00986EBD"/>
    <w:rsid w:val="00992442"/>
    <w:rsid w:val="00993A67"/>
    <w:rsid w:val="00994547"/>
    <w:rsid w:val="00994F43"/>
    <w:rsid w:val="009958DF"/>
    <w:rsid w:val="00996508"/>
    <w:rsid w:val="00997710"/>
    <w:rsid w:val="0099775C"/>
    <w:rsid w:val="00997818"/>
    <w:rsid w:val="009A08FD"/>
    <w:rsid w:val="009A2AD4"/>
    <w:rsid w:val="009A2E31"/>
    <w:rsid w:val="009A3F1E"/>
    <w:rsid w:val="009A5096"/>
    <w:rsid w:val="009A53BC"/>
    <w:rsid w:val="009B024D"/>
    <w:rsid w:val="009B0FFC"/>
    <w:rsid w:val="009B5C20"/>
    <w:rsid w:val="009B67FD"/>
    <w:rsid w:val="009B77AA"/>
    <w:rsid w:val="009C10B9"/>
    <w:rsid w:val="009C1767"/>
    <w:rsid w:val="009C2715"/>
    <w:rsid w:val="009C3709"/>
    <w:rsid w:val="009C397F"/>
    <w:rsid w:val="009C5C84"/>
    <w:rsid w:val="009C5ECF"/>
    <w:rsid w:val="009C60A8"/>
    <w:rsid w:val="009C7AEA"/>
    <w:rsid w:val="009D0EF2"/>
    <w:rsid w:val="009D2513"/>
    <w:rsid w:val="009D526A"/>
    <w:rsid w:val="009D6334"/>
    <w:rsid w:val="009D6426"/>
    <w:rsid w:val="009E07F1"/>
    <w:rsid w:val="009E0988"/>
    <w:rsid w:val="009E3C91"/>
    <w:rsid w:val="009E4AD5"/>
    <w:rsid w:val="009E4BE9"/>
    <w:rsid w:val="009E55D4"/>
    <w:rsid w:val="009E6944"/>
    <w:rsid w:val="009F5278"/>
    <w:rsid w:val="009F5A6C"/>
    <w:rsid w:val="009F7392"/>
    <w:rsid w:val="00A00510"/>
    <w:rsid w:val="00A009ED"/>
    <w:rsid w:val="00A00BE1"/>
    <w:rsid w:val="00A019D9"/>
    <w:rsid w:val="00A01D46"/>
    <w:rsid w:val="00A03147"/>
    <w:rsid w:val="00A0323B"/>
    <w:rsid w:val="00A04F4D"/>
    <w:rsid w:val="00A06086"/>
    <w:rsid w:val="00A07E58"/>
    <w:rsid w:val="00A11F22"/>
    <w:rsid w:val="00A13427"/>
    <w:rsid w:val="00A13815"/>
    <w:rsid w:val="00A14313"/>
    <w:rsid w:val="00A14D65"/>
    <w:rsid w:val="00A153DF"/>
    <w:rsid w:val="00A17557"/>
    <w:rsid w:val="00A17BFE"/>
    <w:rsid w:val="00A2166B"/>
    <w:rsid w:val="00A2194C"/>
    <w:rsid w:val="00A23FFC"/>
    <w:rsid w:val="00A24665"/>
    <w:rsid w:val="00A30F30"/>
    <w:rsid w:val="00A3153B"/>
    <w:rsid w:val="00A31EB2"/>
    <w:rsid w:val="00A32320"/>
    <w:rsid w:val="00A3737A"/>
    <w:rsid w:val="00A40D22"/>
    <w:rsid w:val="00A414F2"/>
    <w:rsid w:val="00A41DE8"/>
    <w:rsid w:val="00A42923"/>
    <w:rsid w:val="00A47677"/>
    <w:rsid w:val="00A50172"/>
    <w:rsid w:val="00A5059A"/>
    <w:rsid w:val="00A50804"/>
    <w:rsid w:val="00A52F0C"/>
    <w:rsid w:val="00A5374C"/>
    <w:rsid w:val="00A54537"/>
    <w:rsid w:val="00A546BD"/>
    <w:rsid w:val="00A56A1D"/>
    <w:rsid w:val="00A5744F"/>
    <w:rsid w:val="00A577FD"/>
    <w:rsid w:val="00A61096"/>
    <w:rsid w:val="00A61C34"/>
    <w:rsid w:val="00A62BEA"/>
    <w:rsid w:val="00A63A54"/>
    <w:rsid w:val="00A661F7"/>
    <w:rsid w:val="00A70E77"/>
    <w:rsid w:val="00A72670"/>
    <w:rsid w:val="00A727B5"/>
    <w:rsid w:val="00A73086"/>
    <w:rsid w:val="00A812CC"/>
    <w:rsid w:val="00A82AD2"/>
    <w:rsid w:val="00A83516"/>
    <w:rsid w:val="00A923F3"/>
    <w:rsid w:val="00A941B3"/>
    <w:rsid w:val="00A95CB9"/>
    <w:rsid w:val="00AA1167"/>
    <w:rsid w:val="00AA16F4"/>
    <w:rsid w:val="00AA1B5D"/>
    <w:rsid w:val="00AA2E76"/>
    <w:rsid w:val="00AA33F8"/>
    <w:rsid w:val="00AA44E5"/>
    <w:rsid w:val="00AA4D29"/>
    <w:rsid w:val="00AB03BF"/>
    <w:rsid w:val="00AB377B"/>
    <w:rsid w:val="00AB4A4B"/>
    <w:rsid w:val="00AB4AF4"/>
    <w:rsid w:val="00AB4B88"/>
    <w:rsid w:val="00AB5E80"/>
    <w:rsid w:val="00AB5F91"/>
    <w:rsid w:val="00AB68C8"/>
    <w:rsid w:val="00AB7C5E"/>
    <w:rsid w:val="00AC12E9"/>
    <w:rsid w:val="00AC2AF9"/>
    <w:rsid w:val="00AC300A"/>
    <w:rsid w:val="00AC303D"/>
    <w:rsid w:val="00AC3C81"/>
    <w:rsid w:val="00AC4B44"/>
    <w:rsid w:val="00AC4D8D"/>
    <w:rsid w:val="00AC4EE9"/>
    <w:rsid w:val="00AC5BBD"/>
    <w:rsid w:val="00AC7AD4"/>
    <w:rsid w:val="00AD011E"/>
    <w:rsid w:val="00AD139F"/>
    <w:rsid w:val="00AD20C2"/>
    <w:rsid w:val="00AD2EBF"/>
    <w:rsid w:val="00AD35A7"/>
    <w:rsid w:val="00AD6DA7"/>
    <w:rsid w:val="00AD7AF1"/>
    <w:rsid w:val="00AE0983"/>
    <w:rsid w:val="00AE2B65"/>
    <w:rsid w:val="00AE3279"/>
    <w:rsid w:val="00AE6C60"/>
    <w:rsid w:val="00AF0641"/>
    <w:rsid w:val="00AF1406"/>
    <w:rsid w:val="00AF31CA"/>
    <w:rsid w:val="00AF3871"/>
    <w:rsid w:val="00B0049D"/>
    <w:rsid w:val="00B01F40"/>
    <w:rsid w:val="00B02109"/>
    <w:rsid w:val="00B023CD"/>
    <w:rsid w:val="00B02567"/>
    <w:rsid w:val="00B044FD"/>
    <w:rsid w:val="00B056A1"/>
    <w:rsid w:val="00B10BF3"/>
    <w:rsid w:val="00B11191"/>
    <w:rsid w:val="00B11B67"/>
    <w:rsid w:val="00B12826"/>
    <w:rsid w:val="00B136A8"/>
    <w:rsid w:val="00B15528"/>
    <w:rsid w:val="00B16858"/>
    <w:rsid w:val="00B16F96"/>
    <w:rsid w:val="00B17150"/>
    <w:rsid w:val="00B17F1F"/>
    <w:rsid w:val="00B20AEC"/>
    <w:rsid w:val="00B22E41"/>
    <w:rsid w:val="00B25549"/>
    <w:rsid w:val="00B26019"/>
    <w:rsid w:val="00B27F3E"/>
    <w:rsid w:val="00B307C0"/>
    <w:rsid w:val="00B31BB7"/>
    <w:rsid w:val="00B344DE"/>
    <w:rsid w:val="00B3476D"/>
    <w:rsid w:val="00B3574A"/>
    <w:rsid w:val="00B40809"/>
    <w:rsid w:val="00B413A9"/>
    <w:rsid w:val="00B43859"/>
    <w:rsid w:val="00B443C7"/>
    <w:rsid w:val="00B44AF9"/>
    <w:rsid w:val="00B46084"/>
    <w:rsid w:val="00B57B84"/>
    <w:rsid w:val="00B60C0D"/>
    <w:rsid w:val="00B619F0"/>
    <w:rsid w:val="00B62AE3"/>
    <w:rsid w:val="00B63DDC"/>
    <w:rsid w:val="00B641B7"/>
    <w:rsid w:val="00B65481"/>
    <w:rsid w:val="00B6752F"/>
    <w:rsid w:val="00B67839"/>
    <w:rsid w:val="00B700D1"/>
    <w:rsid w:val="00B727AC"/>
    <w:rsid w:val="00B74C06"/>
    <w:rsid w:val="00B75988"/>
    <w:rsid w:val="00B76F19"/>
    <w:rsid w:val="00B77340"/>
    <w:rsid w:val="00B77CEF"/>
    <w:rsid w:val="00B80512"/>
    <w:rsid w:val="00B80CCD"/>
    <w:rsid w:val="00B82505"/>
    <w:rsid w:val="00B835B9"/>
    <w:rsid w:val="00B85D29"/>
    <w:rsid w:val="00B87ABE"/>
    <w:rsid w:val="00B90E05"/>
    <w:rsid w:val="00B91149"/>
    <w:rsid w:val="00B934B1"/>
    <w:rsid w:val="00B9393B"/>
    <w:rsid w:val="00B94897"/>
    <w:rsid w:val="00B94DDC"/>
    <w:rsid w:val="00B97481"/>
    <w:rsid w:val="00BA057A"/>
    <w:rsid w:val="00BA058B"/>
    <w:rsid w:val="00BA0C6F"/>
    <w:rsid w:val="00BA2625"/>
    <w:rsid w:val="00BA30B9"/>
    <w:rsid w:val="00BB002E"/>
    <w:rsid w:val="00BB08FB"/>
    <w:rsid w:val="00BB0C7B"/>
    <w:rsid w:val="00BB1506"/>
    <w:rsid w:val="00BB1D7D"/>
    <w:rsid w:val="00BB2E16"/>
    <w:rsid w:val="00BB663F"/>
    <w:rsid w:val="00BC1567"/>
    <w:rsid w:val="00BC252F"/>
    <w:rsid w:val="00BC5F34"/>
    <w:rsid w:val="00BC71D7"/>
    <w:rsid w:val="00BC795D"/>
    <w:rsid w:val="00BC7F85"/>
    <w:rsid w:val="00BD0990"/>
    <w:rsid w:val="00BD14C3"/>
    <w:rsid w:val="00BD59C1"/>
    <w:rsid w:val="00BD6792"/>
    <w:rsid w:val="00BD7CA7"/>
    <w:rsid w:val="00BE4C07"/>
    <w:rsid w:val="00BE7589"/>
    <w:rsid w:val="00BE7748"/>
    <w:rsid w:val="00BF0ED8"/>
    <w:rsid w:val="00BF277D"/>
    <w:rsid w:val="00BF35C3"/>
    <w:rsid w:val="00BF3864"/>
    <w:rsid w:val="00BF3C3A"/>
    <w:rsid w:val="00BF7A38"/>
    <w:rsid w:val="00C01716"/>
    <w:rsid w:val="00C027E6"/>
    <w:rsid w:val="00C030A5"/>
    <w:rsid w:val="00C05895"/>
    <w:rsid w:val="00C067BD"/>
    <w:rsid w:val="00C06CCD"/>
    <w:rsid w:val="00C0799F"/>
    <w:rsid w:val="00C07A87"/>
    <w:rsid w:val="00C10959"/>
    <w:rsid w:val="00C14873"/>
    <w:rsid w:val="00C20660"/>
    <w:rsid w:val="00C20C45"/>
    <w:rsid w:val="00C21067"/>
    <w:rsid w:val="00C22811"/>
    <w:rsid w:val="00C22BA0"/>
    <w:rsid w:val="00C23EEC"/>
    <w:rsid w:val="00C279A3"/>
    <w:rsid w:val="00C32B8B"/>
    <w:rsid w:val="00C32C1F"/>
    <w:rsid w:val="00C33817"/>
    <w:rsid w:val="00C34AAC"/>
    <w:rsid w:val="00C34BC6"/>
    <w:rsid w:val="00C35881"/>
    <w:rsid w:val="00C35959"/>
    <w:rsid w:val="00C37847"/>
    <w:rsid w:val="00C40617"/>
    <w:rsid w:val="00C40C10"/>
    <w:rsid w:val="00C40FAB"/>
    <w:rsid w:val="00C42529"/>
    <w:rsid w:val="00C45493"/>
    <w:rsid w:val="00C47229"/>
    <w:rsid w:val="00C516E9"/>
    <w:rsid w:val="00C52546"/>
    <w:rsid w:val="00C52D65"/>
    <w:rsid w:val="00C565BA"/>
    <w:rsid w:val="00C56F7D"/>
    <w:rsid w:val="00C57591"/>
    <w:rsid w:val="00C61564"/>
    <w:rsid w:val="00C61916"/>
    <w:rsid w:val="00C622D9"/>
    <w:rsid w:val="00C62909"/>
    <w:rsid w:val="00C62BCD"/>
    <w:rsid w:val="00C659FE"/>
    <w:rsid w:val="00C66FFF"/>
    <w:rsid w:val="00C6748E"/>
    <w:rsid w:val="00C67B14"/>
    <w:rsid w:val="00C70875"/>
    <w:rsid w:val="00C71BE6"/>
    <w:rsid w:val="00C74226"/>
    <w:rsid w:val="00C742AB"/>
    <w:rsid w:val="00C76FCB"/>
    <w:rsid w:val="00C7729F"/>
    <w:rsid w:val="00C77348"/>
    <w:rsid w:val="00C824EF"/>
    <w:rsid w:val="00C825B0"/>
    <w:rsid w:val="00C82926"/>
    <w:rsid w:val="00C82F1A"/>
    <w:rsid w:val="00C85340"/>
    <w:rsid w:val="00C85C65"/>
    <w:rsid w:val="00C86085"/>
    <w:rsid w:val="00C865BB"/>
    <w:rsid w:val="00C8768E"/>
    <w:rsid w:val="00C87C01"/>
    <w:rsid w:val="00C87F6A"/>
    <w:rsid w:val="00C943C5"/>
    <w:rsid w:val="00C955E0"/>
    <w:rsid w:val="00C95ECA"/>
    <w:rsid w:val="00CA0FCD"/>
    <w:rsid w:val="00CA1B25"/>
    <w:rsid w:val="00CA1DFB"/>
    <w:rsid w:val="00CA35B8"/>
    <w:rsid w:val="00CA44ED"/>
    <w:rsid w:val="00CA5A75"/>
    <w:rsid w:val="00CA7331"/>
    <w:rsid w:val="00CB07D7"/>
    <w:rsid w:val="00CB0B30"/>
    <w:rsid w:val="00CB0F4C"/>
    <w:rsid w:val="00CB1264"/>
    <w:rsid w:val="00CB137C"/>
    <w:rsid w:val="00CB1A64"/>
    <w:rsid w:val="00CB1BFD"/>
    <w:rsid w:val="00CB2FD5"/>
    <w:rsid w:val="00CB37A5"/>
    <w:rsid w:val="00CB40EC"/>
    <w:rsid w:val="00CB6C60"/>
    <w:rsid w:val="00CC00F0"/>
    <w:rsid w:val="00CC09FA"/>
    <w:rsid w:val="00CC1F27"/>
    <w:rsid w:val="00CC2552"/>
    <w:rsid w:val="00CC2B40"/>
    <w:rsid w:val="00CC4452"/>
    <w:rsid w:val="00CC4A52"/>
    <w:rsid w:val="00CC55FD"/>
    <w:rsid w:val="00CC7AAB"/>
    <w:rsid w:val="00CD1680"/>
    <w:rsid w:val="00CD351F"/>
    <w:rsid w:val="00CD5A9A"/>
    <w:rsid w:val="00CD6031"/>
    <w:rsid w:val="00CE0CE4"/>
    <w:rsid w:val="00CE1519"/>
    <w:rsid w:val="00CE3BF4"/>
    <w:rsid w:val="00CE45B0"/>
    <w:rsid w:val="00CE592D"/>
    <w:rsid w:val="00CE7FA4"/>
    <w:rsid w:val="00CF162E"/>
    <w:rsid w:val="00CF28F5"/>
    <w:rsid w:val="00CF2CEB"/>
    <w:rsid w:val="00CF7FA0"/>
    <w:rsid w:val="00D009DB"/>
    <w:rsid w:val="00D00B4A"/>
    <w:rsid w:val="00D01A4C"/>
    <w:rsid w:val="00D01B10"/>
    <w:rsid w:val="00D02EC3"/>
    <w:rsid w:val="00D057EA"/>
    <w:rsid w:val="00D05DD1"/>
    <w:rsid w:val="00D06A32"/>
    <w:rsid w:val="00D07DCD"/>
    <w:rsid w:val="00D10D8C"/>
    <w:rsid w:val="00D10DA9"/>
    <w:rsid w:val="00D11C8B"/>
    <w:rsid w:val="00D13434"/>
    <w:rsid w:val="00D14E06"/>
    <w:rsid w:val="00D152C4"/>
    <w:rsid w:val="00D1643A"/>
    <w:rsid w:val="00D211BA"/>
    <w:rsid w:val="00D2427F"/>
    <w:rsid w:val="00D2694F"/>
    <w:rsid w:val="00D2764F"/>
    <w:rsid w:val="00D31B6D"/>
    <w:rsid w:val="00D31C5A"/>
    <w:rsid w:val="00D356B1"/>
    <w:rsid w:val="00D35802"/>
    <w:rsid w:val="00D3740A"/>
    <w:rsid w:val="00D40931"/>
    <w:rsid w:val="00D41974"/>
    <w:rsid w:val="00D42234"/>
    <w:rsid w:val="00D431BB"/>
    <w:rsid w:val="00D45A27"/>
    <w:rsid w:val="00D45C9B"/>
    <w:rsid w:val="00D45D6F"/>
    <w:rsid w:val="00D47160"/>
    <w:rsid w:val="00D47E63"/>
    <w:rsid w:val="00D5092E"/>
    <w:rsid w:val="00D51781"/>
    <w:rsid w:val="00D51B53"/>
    <w:rsid w:val="00D5204E"/>
    <w:rsid w:val="00D528EA"/>
    <w:rsid w:val="00D54539"/>
    <w:rsid w:val="00D56466"/>
    <w:rsid w:val="00D56C17"/>
    <w:rsid w:val="00D56D75"/>
    <w:rsid w:val="00D571A8"/>
    <w:rsid w:val="00D60C39"/>
    <w:rsid w:val="00D61F79"/>
    <w:rsid w:val="00D63130"/>
    <w:rsid w:val="00D63A55"/>
    <w:rsid w:val="00D66591"/>
    <w:rsid w:val="00D7007C"/>
    <w:rsid w:val="00D70553"/>
    <w:rsid w:val="00D746AD"/>
    <w:rsid w:val="00D77335"/>
    <w:rsid w:val="00D779CE"/>
    <w:rsid w:val="00D804DC"/>
    <w:rsid w:val="00D83E93"/>
    <w:rsid w:val="00D83F04"/>
    <w:rsid w:val="00D87546"/>
    <w:rsid w:val="00D90E8B"/>
    <w:rsid w:val="00D93782"/>
    <w:rsid w:val="00D94A6E"/>
    <w:rsid w:val="00D97D56"/>
    <w:rsid w:val="00DA0A8C"/>
    <w:rsid w:val="00DA34C6"/>
    <w:rsid w:val="00DA3F2C"/>
    <w:rsid w:val="00DA45D0"/>
    <w:rsid w:val="00DA50C4"/>
    <w:rsid w:val="00DA5BA3"/>
    <w:rsid w:val="00DA7FE8"/>
    <w:rsid w:val="00DB2DEA"/>
    <w:rsid w:val="00DB4C95"/>
    <w:rsid w:val="00DB50B7"/>
    <w:rsid w:val="00DB5C4C"/>
    <w:rsid w:val="00DB6B57"/>
    <w:rsid w:val="00DB6E71"/>
    <w:rsid w:val="00DB729E"/>
    <w:rsid w:val="00DB76B9"/>
    <w:rsid w:val="00DC11A4"/>
    <w:rsid w:val="00DC194C"/>
    <w:rsid w:val="00DC1E0A"/>
    <w:rsid w:val="00DC415C"/>
    <w:rsid w:val="00DC6584"/>
    <w:rsid w:val="00DC6FF1"/>
    <w:rsid w:val="00DD61A0"/>
    <w:rsid w:val="00DD7501"/>
    <w:rsid w:val="00DE27D0"/>
    <w:rsid w:val="00DE2EFE"/>
    <w:rsid w:val="00DE4464"/>
    <w:rsid w:val="00DE5156"/>
    <w:rsid w:val="00DE6587"/>
    <w:rsid w:val="00DE74EC"/>
    <w:rsid w:val="00DF1831"/>
    <w:rsid w:val="00DF272F"/>
    <w:rsid w:val="00DF28C1"/>
    <w:rsid w:val="00DF2DD8"/>
    <w:rsid w:val="00DF3B5E"/>
    <w:rsid w:val="00DF6B5D"/>
    <w:rsid w:val="00DF6DA4"/>
    <w:rsid w:val="00E00884"/>
    <w:rsid w:val="00E00941"/>
    <w:rsid w:val="00E00A62"/>
    <w:rsid w:val="00E01BCE"/>
    <w:rsid w:val="00E02BBB"/>
    <w:rsid w:val="00E03DEC"/>
    <w:rsid w:val="00E046D5"/>
    <w:rsid w:val="00E0731B"/>
    <w:rsid w:val="00E07DB1"/>
    <w:rsid w:val="00E102E5"/>
    <w:rsid w:val="00E1162D"/>
    <w:rsid w:val="00E12DC8"/>
    <w:rsid w:val="00E204B8"/>
    <w:rsid w:val="00E22301"/>
    <w:rsid w:val="00E22486"/>
    <w:rsid w:val="00E24355"/>
    <w:rsid w:val="00E244E9"/>
    <w:rsid w:val="00E250A4"/>
    <w:rsid w:val="00E26E02"/>
    <w:rsid w:val="00E30114"/>
    <w:rsid w:val="00E3133B"/>
    <w:rsid w:val="00E31A4C"/>
    <w:rsid w:val="00E31E59"/>
    <w:rsid w:val="00E34550"/>
    <w:rsid w:val="00E3489E"/>
    <w:rsid w:val="00E36E16"/>
    <w:rsid w:val="00E40039"/>
    <w:rsid w:val="00E4285F"/>
    <w:rsid w:val="00E440DB"/>
    <w:rsid w:val="00E465AC"/>
    <w:rsid w:val="00E46CF3"/>
    <w:rsid w:val="00E522D6"/>
    <w:rsid w:val="00E53608"/>
    <w:rsid w:val="00E559F1"/>
    <w:rsid w:val="00E56790"/>
    <w:rsid w:val="00E61089"/>
    <w:rsid w:val="00E62CE1"/>
    <w:rsid w:val="00E657E7"/>
    <w:rsid w:val="00E6623F"/>
    <w:rsid w:val="00E67580"/>
    <w:rsid w:val="00E7029E"/>
    <w:rsid w:val="00E7086B"/>
    <w:rsid w:val="00E71172"/>
    <w:rsid w:val="00E73B62"/>
    <w:rsid w:val="00E73E91"/>
    <w:rsid w:val="00E76DED"/>
    <w:rsid w:val="00E771D0"/>
    <w:rsid w:val="00E82AA5"/>
    <w:rsid w:val="00E83B00"/>
    <w:rsid w:val="00E83F4F"/>
    <w:rsid w:val="00E85B30"/>
    <w:rsid w:val="00E86F1B"/>
    <w:rsid w:val="00E87D63"/>
    <w:rsid w:val="00E9037E"/>
    <w:rsid w:val="00E91DCA"/>
    <w:rsid w:val="00E9248E"/>
    <w:rsid w:val="00E93A0C"/>
    <w:rsid w:val="00E95B3B"/>
    <w:rsid w:val="00E96EF0"/>
    <w:rsid w:val="00E97CBF"/>
    <w:rsid w:val="00EA064F"/>
    <w:rsid w:val="00EA2199"/>
    <w:rsid w:val="00EA3BE7"/>
    <w:rsid w:val="00EA4F55"/>
    <w:rsid w:val="00EA738B"/>
    <w:rsid w:val="00EB6990"/>
    <w:rsid w:val="00EB6A27"/>
    <w:rsid w:val="00EB74CB"/>
    <w:rsid w:val="00EC11DA"/>
    <w:rsid w:val="00EC1DC5"/>
    <w:rsid w:val="00EC37E6"/>
    <w:rsid w:val="00EC3DDF"/>
    <w:rsid w:val="00EC5BA2"/>
    <w:rsid w:val="00EC6B1F"/>
    <w:rsid w:val="00ED5672"/>
    <w:rsid w:val="00ED68C8"/>
    <w:rsid w:val="00ED6F20"/>
    <w:rsid w:val="00EE0028"/>
    <w:rsid w:val="00EE0988"/>
    <w:rsid w:val="00EE23DD"/>
    <w:rsid w:val="00EE36B3"/>
    <w:rsid w:val="00EE3E46"/>
    <w:rsid w:val="00EE4EEA"/>
    <w:rsid w:val="00EE528B"/>
    <w:rsid w:val="00EE7B7C"/>
    <w:rsid w:val="00EF18A0"/>
    <w:rsid w:val="00EF362C"/>
    <w:rsid w:val="00EF5EA3"/>
    <w:rsid w:val="00EF742A"/>
    <w:rsid w:val="00EF7C6F"/>
    <w:rsid w:val="00F0005B"/>
    <w:rsid w:val="00F00720"/>
    <w:rsid w:val="00F026E9"/>
    <w:rsid w:val="00F066BD"/>
    <w:rsid w:val="00F069BB"/>
    <w:rsid w:val="00F06C46"/>
    <w:rsid w:val="00F072A3"/>
    <w:rsid w:val="00F07A63"/>
    <w:rsid w:val="00F1045D"/>
    <w:rsid w:val="00F120C0"/>
    <w:rsid w:val="00F12C58"/>
    <w:rsid w:val="00F13F5A"/>
    <w:rsid w:val="00F14121"/>
    <w:rsid w:val="00F14E59"/>
    <w:rsid w:val="00F1672E"/>
    <w:rsid w:val="00F20A47"/>
    <w:rsid w:val="00F2212D"/>
    <w:rsid w:val="00F2319B"/>
    <w:rsid w:val="00F238BF"/>
    <w:rsid w:val="00F23F32"/>
    <w:rsid w:val="00F244DE"/>
    <w:rsid w:val="00F26677"/>
    <w:rsid w:val="00F2667A"/>
    <w:rsid w:val="00F26D4B"/>
    <w:rsid w:val="00F32F1B"/>
    <w:rsid w:val="00F33AB4"/>
    <w:rsid w:val="00F34086"/>
    <w:rsid w:val="00F34FD7"/>
    <w:rsid w:val="00F46B22"/>
    <w:rsid w:val="00F46BF3"/>
    <w:rsid w:val="00F47A39"/>
    <w:rsid w:val="00F5172C"/>
    <w:rsid w:val="00F5209C"/>
    <w:rsid w:val="00F525DC"/>
    <w:rsid w:val="00F53E87"/>
    <w:rsid w:val="00F55441"/>
    <w:rsid w:val="00F56041"/>
    <w:rsid w:val="00F575AD"/>
    <w:rsid w:val="00F60628"/>
    <w:rsid w:val="00F6330F"/>
    <w:rsid w:val="00F643DC"/>
    <w:rsid w:val="00F64D22"/>
    <w:rsid w:val="00F64D9A"/>
    <w:rsid w:val="00F66B1E"/>
    <w:rsid w:val="00F66DA9"/>
    <w:rsid w:val="00F67586"/>
    <w:rsid w:val="00F67DB3"/>
    <w:rsid w:val="00F706BE"/>
    <w:rsid w:val="00F719E6"/>
    <w:rsid w:val="00F72BA1"/>
    <w:rsid w:val="00F732A1"/>
    <w:rsid w:val="00F74CBA"/>
    <w:rsid w:val="00F764B4"/>
    <w:rsid w:val="00F7715B"/>
    <w:rsid w:val="00F81B69"/>
    <w:rsid w:val="00F84230"/>
    <w:rsid w:val="00F84ED7"/>
    <w:rsid w:val="00F87AE1"/>
    <w:rsid w:val="00F91E85"/>
    <w:rsid w:val="00F93842"/>
    <w:rsid w:val="00F94C7B"/>
    <w:rsid w:val="00F95AE4"/>
    <w:rsid w:val="00F96CE7"/>
    <w:rsid w:val="00F96E4E"/>
    <w:rsid w:val="00F974EA"/>
    <w:rsid w:val="00F978BA"/>
    <w:rsid w:val="00F97DDA"/>
    <w:rsid w:val="00FA22FF"/>
    <w:rsid w:val="00FA2716"/>
    <w:rsid w:val="00FA386D"/>
    <w:rsid w:val="00FB1594"/>
    <w:rsid w:val="00FB1788"/>
    <w:rsid w:val="00FB2475"/>
    <w:rsid w:val="00FB50AA"/>
    <w:rsid w:val="00FB73C8"/>
    <w:rsid w:val="00FB7860"/>
    <w:rsid w:val="00FC09B8"/>
    <w:rsid w:val="00FC0A9B"/>
    <w:rsid w:val="00FC137E"/>
    <w:rsid w:val="00FC20CF"/>
    <w:rsid w:val="00FC3067"/>
    <w:rsid w:val="00FC373D"/>
    <w:rsid w:val="00FC4E27"/>
    <w:rsid w:val="00FC4EE0"/>
    <w:rsid w:val="00FC59C2"/>
    <w:rsid w:val="00FD05E8"/>
    <w:rsid w:val="00FD2FA2"/>
    <w:rsid w:val="00FD4835"/>
    <w:rsid w:val="00FD517E"/>
    <w:rsid w:val="00FD5968"/>
    <w:rsid w:val="00FD7601"/>
    <w:rsid w:val="00FD7D12"/>
    <w:rsid w:val="00FD7EEB"/>
    <w:rsid w:val="00FE2714"/>
    <w:rsid w:val="00FE2982"/>
    <w:rsid w:val="00FE334B"/>
    <w:rsid w:val="00FE3A63"/>
    <w:rsid w:val="00FE47CF"/>
    <w:rsid w:val="00FE483D"/>
    <w:rsid w:val="00FF3361"/>
    <w:rsid w:val="00FF5784"/>
    <w:rsid w:val="00FF5903"/>
    <w:rsid w:val="00FF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BE7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2D0B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2D0BE7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sz w:val="24"/>
      <w:szCs w:val="24"/>
    </w:rPr>
  </w:style>
  <w:style w:type="paragraph" w:styleId="NormalWeb">
    <w:name w:val="Normal (Web)"/>
    <w:basedOn w:val="Normal"/>
    <w:uiPriority w:val="99"/>
    <w:rsid w:val="00144B7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eader">
    <w:name w:val="header"/>
    <w:basedOn w:val="Normal"/>
    <w:link w:val="HeaderChar"/>
    <w:uiPriority w:val="99"/>
    <w:rsid w:val="00060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060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3427F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427F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2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2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2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2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2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55</Words>
  <Characters>317</Characters>
  <Application>Microsoft Office Outlook</Application>
  <DocSecurity>0</DocSecurity>
  <Lines>0</Lines>
  <Paragraphs>0</Paragraphs>
  <ScaleCrop>false</ScaleCrop>
  <Company>中和市復興國小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台北縣中和市復興國小附設幼稚園</dc:title>
  <dc:subject/>
  <dc:creator>juju</dc:creator>
  <cp:keywords/>
  <dc:description/>
  <cp:lastModifiedBy>user</cp:lastModifiedBy>
  <cp:revision>3</cp:revision>
  <cp:lastPrinted>2019-03-13T09:00:00Z</cp:lastPrinted>
  <dcterms:created xsi:type="dcterms:W3CDTF">2019-06-05T14:34:00Z</dcterms:created>
  <dcterms:modified xsi:type="dcterms:W3CDTF">2019-06-05T14:35:00Z</dcterms:modified>
</cp:coreProperties>
</file>