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48"/>
        <w:tblW w:w="9297" w:type="dxa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C64D27" w:rsidRPr="00612887" w:rsidTr="00365959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250CC7" w:rsidRDefault="00C64D27" w:rsidP="00365959">
            <w:pPr>
              <w:spacing w:before="60" w:after="60" w:line="240" w:lineRule="atLeast"/>
              <w:ind w:left="216" w:hangingChars="100" w:hanging="216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</w:t>
            </w:r>
            <w:r w:rsidRPr="00612887">
              <w:rPr>
                <w:rFonts w:ascii="標楷體" w:eastAsia="標楷體" w:hAnsi="標楷體" w:cs="標楷體"/>
                <w:b/>
                <w:bCs/>
                <w:w w:val="90"/>
              </w:rPr>
              <w:t>(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私</w:t>
            </w:r>
            <w:r w:rsidRPr="00612887">
              <w:rPr>
                <w:rFonts w:ascii="標楷體" w:eastAsia="標楷體" w:hAnsi="標楷體" w:cs="標楷體"/>
                <w:b/>
                <w:bCs/>
                <w:w w:val="90"/>
              </w:rPr>
              <w:t>)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麻豆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大山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105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C64D27" w:rsidRPr="00612887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節數彙整表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105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6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C64D27" w:rsidRPr="00062D08" w:rsidTr="00365959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C64D27" w:rsidRPr="00062D08" w:rsidTr="0036595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64D27" w:rsidRPr="00062D08" w:rsidTr="0036595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64D27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C64D27" w:rsidRPr="00DD2DA2" w:rsidRDefault="00C64D27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C64D27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C64D27" w:rsidRPr="00DD2DA2" w:rsidRDefault="00C64D27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C64D27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C64D27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467</w:t>
            </w:r>
          </w:p>
        </w:tc>
      </w:tr>
      <w:tr w:rsidR="00C64D27" w:rsidRPr="00062D08" w:rsidTr="0036595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2312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2312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467</w:t>
            </w:r>
          </w:p>
        </w:tc>
      </w:tr>
      <w:tr w:rsidR="00C64D27" w:rsidRPr="00062D08" w:rsidTr="0036595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621</w:t>
            </w:r>
          </w:p>
        </w:tc>
      </w:tr>
      <w:tr w:rsidR="00C64D27" w:rsidRPr="00062D08" w:rsidTr="0036595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2312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2312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621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641</w:t>
            </w:r>
          </w:p>
        </w:tc>
      </w:tr>
      <w:tr w:rsidR="00C64D27" w:rsidRPr="00062D08" w:rsidTr="0036595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C64D27" w:rsidRPr="00062D08" w:rsidTr="002C5BA2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 w:colFirst="2" w:colLast="10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2C5BA2" w:rsidRDefault="00C64D27" w:rsidP="002C5B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5BA2"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2C5BA2" w:rsidRDefault="00C64D27" w:rsidP="002C5B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5BA2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2C5BA2" w:rsidRDefault="00C64D27" w:rsidP="002C5B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5BA2">
              <w:rPr>
                <w:rFonts w:ascii="標楷體" w:eastAsia="標楷體" w:hAnsi="標楷體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2C5BA2" w:rsidRDefault="00C64D27" w:rsidP="002C5B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5BA2">
              <w:rPr>
                <w:rFonts w:ascii="標楷體" w:eastAsia="標楷體" w:hAnsi="標楷體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2C5BA2" w:rsidRDefault="00C64D27" w:rsidP="002C5B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5BA2"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2C5BA2" w:rsidRDefault="00C64D27" w:rsidP="002C5B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5BA2"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2C5BA2" w:rsidRDefault="00C64D27" w:rsidP="002C5B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5BA2"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2C5BA2" w:rsidRDefault="00C64D27" w:rsidP="002C5B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5BA2"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2C5BA2" w:rsidRDefault="00C64D27" w:rsidP="002C5B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5BA2"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2C5BA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2C5BA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2C5BA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641</w:t>
            </w:r>
          </w:p>
        </w:tc>
      </w:tr>
      <w:bookmarkEnd w:id="0"/>
    </w:tbl>
    <w:p w:rsidR="00C64D27" w:rsidRDefault="00C64D27" w:rsidP="00E04EE0"/>
    <w:p w:rsidR="00C64D27" w:rsidRDefault="00C64D27" w:rsidP="00E04EE0"/>
    <w:p w:rsidR="00C64D27" w:rsidRDefault="00C64D27" w:rsidP="00E04EE0"/>
    <w:p w:rsidR="00C64D27" w:rsidRDefault="00C64D27" w:rsidP="00E04EE0"/>
    <w:p w:rsidR="00C64D27" w:rsidRDefault="00C64D27" w:rsidP="00E04EE0"/>
    <w:tbl>
      <w:tblPr>
        <w:tblpPr w:leftFromText="180" w:rightFromText="180" w:vertAnchor="page" w:horzAnchor="margin" w:tblpXSpec="center" w:tblpY="2008"/>
        <w:tblW w:w="9297" w:type="dxa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C64D27" w:rsidRPr="00612887" w:rsidTr="00365959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</w:t>
            </w:r>
            <w:r w:rsidRPr="00612887">
              <w:rPr>
                <w:rFonts w:ascii="標楷體" w:eastAsia="標楷體" w:hAnsi="標楷體" w:cs="標楷體"/>
                <w:b/>
                <w:bCs/>
                <w:w w:val="90"/>
              </w:rPr>
              <w:t>(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私</w:t>
            </w:r>
            <w:r w:rsidRPr="00612887">
              <w:rPr>
                <w:rFonts w:ascii="標楷體" w:eastAsia="標楷體" w:hAnsi="標楷體" w:cs="標楷體"/>
                <w:b/>
                <w:bCs/>
                <w:w w:val="90"/>
              </w:rPr>
              <w:t>)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麻豆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大山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105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C64D27" w:rsidRPr="00612887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節數彙整表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105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6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C64D27" w:rsidRPr="00062D08" w:rsidTr="00365959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541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C64D27" w:rsidRPr="00062D08" w:rsidTr="0036595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64D27" w:rsidRPr="00062D08" w:rsidTr="0036595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64D27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C64D27" w:rsidRPr="00DD2DA2" w:rsidRDefault="00C64D27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C64D27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C64D27" w:rsidRPr="00DD2DA2" w:rsidRDefault="00C64D27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C64D27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C64D27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C64D27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435</w:t>
            </w:r>
          </w:p>
        </w:tc>
      </w:tr>
      <w:tr w:rsidR="00C64D27" w:rsidRPr="00062D08" w:rsidTr="0036595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435</w:t>
            </w:r>
          </w:p>
        </w:tc>
      </w:tr>
      <w:tr w:rsidR="00C64D27" w:rsidRPr="00062D08" w:rsidTr="0036595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590</w:t>
            </w:r>
          </w:p>
        </w:tc>
      </w:tr>
      <w:tr w:rsidR="00C64D27" w:rsidRPr="00062D08" w:rsidTr="0036595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91E2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91E2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590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C64D27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609</w:t>
            </w:r>
          </w:p>
        </w:tc>
      </w:tr>
      <w:tr w:rsidR="00C64D27" w:rsidRPr="00062D08" w:rsidTr="0036595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B5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C64D27" w:rsidRPr="00062D08" w:rsidTr="00365959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D27" w:rsidRPr="00062D08" w:rsidRDefault="00C64D27" w:rsidP="008C7A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534</w:t>
            </w:r>
          </w:p>
        </w:tc>
      </w:tr>
    </w:tbl>
    <w:p w:rsidR="00C64D27" w:rsidRPr="00DD49CC" w:rsidRDefault="00C64D27" w:rsidP="00365959"/>
    <w:sectPr w:rsidR="00C64D27" w:rsidRPr="00DD49CC" w:rsidSect="00E04EE0">
      <w:headerReference w:type="default" r:id="rId6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27" w:rsidRDefault="00C64D27" w:rsidP="00876B42">
      <w:r>
        <w:separator/>
      </w:r>
    </w:p>
  </w:endnote>
  <w:endnote w:type="continuationSeparator" w:id="0">
    <w:p w:rsidR="00C64D27" w:rsidRDefault="00C64D27" w:rsidP="0087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27" w:rsidRDefault="00C64D27" w:rsidP="00876B42">
      <w:r>
        <w:separator/>
      </w:r>
    </w:p>
  </w:footnote>
  <w:footnote w:type="continuationSeparator" w:id="0">
    <w:p w:rsidR="00C64D27" w:rsidRDefault="00C64D27" w:rsidP="0087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27" w:rsidRPr="00A52AFD" w:rsidRDefault="00C64D27">
    <w:pPr>
      <w:pStyle w:val="Header"/>
    </w:pPr>
    <w:r w:rsidRPr="00A52AFD">
      <w:t>C08</w:t>
    </w:r>
    <w:r w:rsidRPr="00A52AFD">
      <w:rPr>
        <w:rFonts w:cs="新細明體" w:hint="eastAsia"/>
      </w:rPr>
      <w:t>各年級學習總節數彙整表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1B61"/>
    <w:rsid w:val="0003260F"/>
    <w:rsid w:val="00033251"/>
    <w:rsid w:val="0003670F"/>
    <w:rsid w:val="000436CF"/>
    <w:rsid w:val="00045A8B"/>
    <w:rsid w:val="00045B6C"/>
    <w:rsid w:val="00047582"/>
    <w:rsid w:val="00051A35"/>
    <w:rsid w:val="000539EE"/>
    <w:rsid w:val="0005437A"/>
    <w:rsid w:val="00054E06"/>
    <w:rsid w:val="00055F05"/>
    <w:rsid w:val="00060D6E"/>
    <w:rsid w:val="00062A45"/>
    <w:rsid w:val="00062D08"/>
    <w:rsid w:val="00071488"/>
    <w:rsid w:val="00072981"/>
    <w:rsid w:val="000743EB"/>
    <w:rsid w:val="0007514F"/>
    <w:rsid w:val="00087516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42AA"/>
    <w:rsid w:val="001159BF"/>
    <w:rsid w:val="001175BA"/>
    <w:rsid w:val="001255B5"/>
    <w:rsid w:val="00127058"/>
    <w:rsid w:val="0013405D"/>
    <w:rsid w:val="001400DB"/>
    <w:rsid w:val="001507C4"/>
    <w:rsid w:val="00152137"/>
    <w:rsid w:val="001571C6"/>
    <w:rsid w:val="0016322B"/>
    <w:rsid w:val="00163B11"/>
    <w:rsid w:val="0017086E"/>
    <w:rsid w:val="00182732"/>
    <w:rsid w:val="00191073"/>
    <w:rsid w:val="00191158"/>
    <w:rsid w:val="0019271D"/>
    <w:rsid w:val="001A078C"/>
    <w:rsid w:val="001A7199"/>
    <w:rsid w:val="001B0C19"/>
    <w:rsid w:val="001B2841"/>
    <w:rsid w:val="001B434A"/>
    <w:rsid w:val="001C16E9"/>
    <w:rsid w:val="001C7A7A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27804"/>
    <w:rsid w:val="00227EBF"/>
    <w:rsid w:val="002304A4"/>
    <w:rsid w:val="002333E7"/>
    <w:rsid w:val="002375EC"/>
    <w:rsid w:val="00250CC7"/>
    <w:rsid w:val="0025180D"/>
    <w:rsid w:val="002748A2"/>
    <w:rsid w:val="00274ACA"/>
    <w:rsid w:val="00277565"/>
    <w:rsid w:val="00284843"/>
    <w:rsid w:val="00286BA9"/>
    <w:rsid w:val="00295D9D"/>
    <w:rsid w:val="002A006E"/>
    <w:rsid w:val="002A0C08"/>
    <w:rsid w:val="002A1A99"/>
    <w:rsid w:val="002A59EA"/>
    <w:rsid w:val="002A6CCA"/>
    <w:rsid w:val="002B1734"/>
    <w:rsid w:val="002C1799"/>
    <w:rsid w:val="002C3A38"/>
    <w:rsid w:val="002C5BA2"/>
    <w:rsid w:val="002C63BA"/>
    <w:rsid w:val="002C643E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63F3"/>
    <w:rsid w:val="003457E9"/>
    <w:rsid w:val="00345F5E"/>
    <w:rsid w:val="00352A9D"/>
    <w:rsid w:val="00354446"/>
    <w:rsid w:val="003621BF"/>
    <w:rsid w:val="00364115"/>
    <w:rsid w:val="003648A5"/>
    <w:rsid w:val="00365959"/>
    <w:rsid w:val="0037162D"/>
    <w:rsid w:val="003817F1"/>
    <w:rsid w:val="00383B93"/>
    <w:rsid w:val="00386AC4"/>
    <w:rsid w:val="00390D3E"/>
    <w:rsid w:val="00391E2D"/>
    <w:rsid w:val="003A3EAD"/>
    <w:rsid w:val="003A598F"/>
    <w:rsid w:val="003B2F65"/>
    <w:rsid w:val="003B5E5A"/>
    <w:rsid w:val="003B6530"/>
    <w:rsid w:val="003C4131"/>
    <w:rsid w:val="003C6987"/>
    <w:rsid w:val="003C7B33"/>
    <w:rsid w:val="003C7F4A"/>
    <w:rsid w:val="003D0EA3"/>
    <w:rsid w:val="003D3EDF"/>
    <w:rsid w:val="003D3FCC"/>
    <w:rsid w:val="003E3AD0"/>
    <w:rsid w:val="003E6A56"/>
    <w:rsid w:val="003F0C32"/>
    <w:rsid w:val="003F28ED"/>
    <w:rsid w:val="003F7343"/>
    <w:rsid w:val="00402D71"/>
    <w:rsid w:val="004036FA"/>
    <w:rsid w:val="004060EA"/>
    <w:rsid w:val="00410668"/>
    <w:rsid w:val="004222AD"/>
    <w:rsid w:val="00422FE3"/>
    <w:rsid w:val="004236B4"/>
    <w:rsid w:val="004333B2"/>
    <w:rsid w:val="00435A94"/>
    <w:rsid w:val="004360F5"/>
    <w:rsid w:val="00440FD9"/>
    <w:rsid w:val="004435D2"/>
    <w:rsid w:val="004436F9"/>
    <w:rsid w:val="0045250B"/>
    <w:rsid w:val="0045278E"/>
    <w:rsid w:val="00461EAD"/>
    <w:rsid w:val="004630E3"/>
    <w:rsid w:val="00475308"/>
    <w:rsid w:val="004773BC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A4DC8"/>
    <w:rsid w:val="004A7AA9"/>
    <w:rsid w:val="004C5DF5"/>
    <w:rsid w:val="004C7CB2"/>
    <w:rsid w:val="004D1159"/>
    <w:rsid w:val="004D392B"/>
    <w:rsid w:val="004E244D"/>
    <w:rsid w:val="004E2643"/>
    <w:rsid w:val="004E3E21"/>
    <w:rsid w:val="004E4595"/>
    <w:rsid w:val="004E6172"/>
    <w:rsid w:val="004F041C"/>
    <w:rsid w:val="004F64C0"/>
    <w:rsid w:val="004F65F1"/>
    <w:rsid w:val="004F6D37"/>
    <w:rsid w:val="004F7139"/>
    <w:rsid w:val="004F7598"/>
    <w:rsid w:val="004F782B"/>
    <w:rsid w:val="00501C49"/>
    <w:rsid w:val="00513455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670"/>
    <w:rsid w:val="00580EDD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1AB5"/>
    <w:rsid w:val="005E43DC"/>
    <w:rsid w:val="005E7A66"/>
    <w:rsid w:val="005F6B55"/>
    <w:rsid w:val="0060212E"/>
    <w:rsid w:val="00610F22"/>
    <w:rsid w:val="006126DF"/>
    <w:rsid w:val="00612887"/>
    <w:rsid w:val="0062044F"/>
    <w:rsid w:val="00621DE9"/>
    <w:rsid w:val="0063250B"/>
    <w:rsid w:val="00645A6C"/>
    <w:rsid w:val="0065556C"/>
    <w:rsid w:val="00666421"/>
    <w:rsid w:val="00672A8C"/>
    <w:rsid w:val="00681D47"/>
    <w:rsid w:val="0068526B"/>
    <w:rsid w:val="00685DE7"/>
    <w:rsid w:val="00687189"/>
    <w:rsid w:val="00687CD7"/>
    <w:rsid w:val="006A66E2"/>
    <w:rsid w:val="006B1484"/>
    <w:rsid w:val="006B16AC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0489A"/>
    <w:rsid w:val="00710564"/>
    <w:rsid w:val="007231EE"/>
    <w:rsid w:val="00733CCC"/>
    <w:rsid w:val="00740DF8"/>
    <w:rsid w:val="00750C5B"/>
    <w:rsid w:val="00753092"/>
    <w:rsid w:val="00753D43"/>
    <w:rsid w:val="007609CE"/>
    <w:rsid w:val="00763F41"/>
    <w:rsid w:val="00765607"/>
    <w:rsid w:val="00765619"/>
    <w:rsid w:val="00774E4E"/>
    <w:rsid w:val="0078685F"/>
    <w:rsid w:val="0079237D"/>
    <w:rsid w:val="007960E0"/>
    <w:rsid w:val="007A3312"/>
    <w:rsid w:val="007A4303"/>
    <w:rsid w:val="007A5024"/>
    <w:rsid w:val="007A6FFD"/>
    <w:rsid w:val="007A742B"/>
    <w:rsid w:val="007A748C"/>
    <w:rsid w:val="007A7C4C"/>
    <w:rsid w:val="007B1E0A"/>
    <w:rsid w:val="007B2B38"/>
    <w:rsid w:val="007B50F9"/>
    <w:rsid w:val="007B739A"/>
    <w:rsid w:val="007E238E"/>
    <w:rsid w:val="007E2D5F"/>
    <w:rsid w:val="007E6DA9"/>
    <w:rsid w:val="007F64A8"/>
    <w:rsid w:val="0080232F"/>
    <w:rsid w:val="00803257"/>
    <w:rsid w:val="00805AFB"/>
    <w:rsid w:val="00805CE4"/>
    <w:rsid w:val="00811D4D"/>
    <w:rsid w:val="008152FB"/>
    <w:rsid w:val="00816BB6"/>
    <w:rsid w:val="00820F17"/>
    <w:rsid w:val="00823124"/>
    <w:rsid w:val="00823829"/>
    <w:rsid w:val="00826848"/>
    <w:rsid w:val="00827DAF"/>
    <w:rsid w:val="008333DD"/>
    <w:rsid w:val="00835CEB"/>
    <w:rsid w:val="00850DB4"/>
    <w:rsid w:val="00860CCD"/>
    <w:rsid w:val="00865F22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20"/>
    <w:rsid w:val="008C7ADD"/>
    <w:rsid w:val="008D31A3"/>
    <w:rsid w:val="008D346A"/>
    <w:rsid w:val="008D432E"/>
    <w:rsid w:val="008D4656"/>
    <w:rsid w:val="008D5940"/>
    <w:rsid w:val="008E4648"/>
    <w:rsid w:val="008E575F"/>
    <w:rsid w:val="008F1A34"/>
    <w:rsid w:val="009000D2"/>
    <w:rsid w:val="00903D22"/>
    <w:rsid w:val="00920823"/>
    <w:rsid w:val="00920890"/>
    <w:rsid w:val="009250C6"/>
    <w:rsid w:val="00925BFC"/>
    <w:rsid w:val="00927AFC"/>
    <w:rsid w:val="00932623"/>
    <w:rsid w:val="00933BD9"/>
    <w:rsid w:val="00934D41"/>
    <w:rsid w:val="0094035F"/>
    <w:rsid w:val="00943E93"/>
    <w:rsid w:val="00944258"/>
    <w:rsid w:val="00947556"/>
    <w:rsid w:val="00952532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A67E7"/>
    <w:rsid w:val="009B524C"/>
    <w:rsid w:val="009C4296"/>
    <w:rsid w:val="009C5944"/>
    <w:rsid w:val="009D0AFF"/>
    <w:rsid w:val="009D0DD5"/>
    <w:rsid w:val="009D353C"/>
    <w:rsid w:val="009E2C49"/>
    <w:rsid w:val="009E3BE6"/>
    <w:rsid w:val="009E59A3"/>
    <w:rsid w:val="009F0D5B"/>
    <w:rsid w:val="009F1323"/>
    <w:rsid w:val="009F5C79"/>
    <w:rsid w:val="00A00C7C"/>
    <w:rsid w:val="00A043F2"/>
    <w:rsid w:val="00A04DDD"/>
    <w:rsid w:val="00A1174E"/>
    <w:rsid w:val="00A16E47"/>
    <w:rsid w:val="00A35DF3"/>
    <w:rsid w:val="00A37750"/>
    <w:rsid w:val="00A37FDB"/>
    <w:rsid w:val="00A439C5"/>
    <w:rsid w:val="00A46539"/>
    <w:rsid w:val="00A52AFD"/>
    <w:rsid w:val="00A52B3E"/>
    <w:rsid w:val="00A553F6"/>
    <w:rsid w:val="00A57DAD"/>
    <w:rsid w:val="00A60871"/>
    <w:rsid w:val="00A664B9"/>
    <w:rsid w:val="00A702F1"/>
    <w:rsid w:val="00A75B04"/>
    <w:rsid w:val="00A75EDD"/>
    <w:rsid w:val="00A7603D"/>
    <w:rsid w:val="00A77519"/>
    <w:rsid w:val="00A80F81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D4B5C"/>
    <w:rsid w:val="00AE5656"/>
    <w:rsid w:val="00AF3629"/>
    <w:rsid w:val="00B132A8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10A0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A44DF"/>
    <w:rsid w:val="00BB01D3"/>
    <w:rsid w:val="00BB344F"/>
    <w:rsid w:val="00BB4F7B"/>
    <w:rsid w:val="00BC01A4"/>
    <w:rsid w:val="00BC1B71"/>
    <w:rsid w:val="00BC5F70"/>
    <w:rsid w:val="00BD129D"/>
    <w:rsid w:val="00BD60FA"/>
    <w:rsid w:val="00BE260B"/>
    <w:rsid w:val="00BE5426"/>
    <w:rsid w:val="00BE727C"/>
    <w:rsid w:val="00BF1809"/>
    <w:rsid w:val="00BF3B9F"/>
    <w:rsid w:val="00BF6B37"/>
    <w:rsid w:val="00BF7F5E"/>
    <w:rsid w:val="00C02917"/>
    <w:rsid w:val="00C03517"/>
    <w:rsid w:val="00C03A3E"/>
    <w:rsid w:val="00C14EC0"/>
    <w:rsid w:val="00C162A9"/>
    <w:rsid w:val="00C17D38"/>
    <w:rsid w:val="00C20420"/>
    <w:rsid w:val="00C306FA"/>
    <w:rsid w:val="00C30B5A"/>
    <w:rsid w:val="00C318F7"/>
    <w:rsid w:val="00C37076"/>
    <w:rsid w:val="00C40A2F"/>
    <w:rsid w:val="00C415D0"/>
    <w:rsid w:val="00C50957"/>
    <w:rsid w:val="00C57852"/>
    <w:rsid w:val="00C632AA"/>
    <w:rsid w:val="00C63550"/>
    <w:rsid w:val="00C647BB"/>
    <w:rsid w:val="00C64C9D"/>
    <w:rsid w:val="00C64D27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B44AF"/>
    <w:rsid w:val="00CC0332"/>
    <w:rsid w:val="00CC1953"/>
    <w:rsid w:val="00CC2E34"/>
    <w:rsid w:val="00CD6D87"/>
    <w:rsid w:val="00CE3D14"/>
    <w:rsid w:val="00CE4419"/>
    <w:rsid w:val="00CF27EA"/>
    <w:rsid w:val="00D00971"/>
    <w:rsid w:val="00D025C3"/>
    <w:rsid w:val="00D1097C"/>
    <w:rsid w:val="00D21B7F"/>
    <w:rsid w:val="00D21C9A"/>
    <w:rsid w:val="00D24001"/>
    <w:rsid w:val="00D24465"/>
    <w:rsid w:val="00D3528A"/>
    <w:rsid w:val="00D41CD1"/>
    <w:rsid w:val="00D430B6"/>
    <w:rsid w:val="00D45738"/>
    <w:rsid w:val="00D46CC1"/>
    <w:rsid w:val="00D473F7"/>
    <w:rsid w:val="00D53174"/>
    <w:rsid w:val="00D6037A"/>
    <w:rsid w:val="00D61552"/>
    <w:rsid w:val="00D64DF6"/>
    <w:rsid w:val="00D64E6D"/>
    <w:rsid w:val="00D653DE"/>
    <w:rsid w:val="00D671DA"/>
    <w:rsid w:val="00D70C98"/>
    <w:rsid w:val="00D76192"/>
    <w:rsid w:val="00D83280"/>
    <w:rsid w:val="00D86B27"/>
    <w:rsid w:val="00D876D9"/>
    <w:rsid w:val="00D87D2C"/>
    <w:rsid w:val="00D9214A"/>
    <w:rsid w:val="00D92EBA"/>
    <w:rsid w:val="00D94C1D"/>
    <w:rsid w:val="00D95E8B"/>
    <w:rsid w:val="00DA6119"/>
    <w:rsid w:val="00DB3A09"/>
    <w:rsid w:val="00DB4502"/>
    <w:rsid w:val="00DC001A"/>
    <w:rsid w:val="00DC2E79"/>
    <w:rsid w:val="00DC3F45"/>
    <w:rsid w:val="00DD05C3"/>
    <w:rsid w:val="00DD1EA0"/>
    <w:rsid w:val="00DD2DA2"/>
    <w:rsid w:val="00DD49CC"/>
    <w:rsid w:val="00DD5F13"/>
    <w:rsid w:val="00DE081D"/>
    <w:rsid w:val="00DE2844"/>
    <w:rsid w:val="00DE33AE"/>
    <w:rsid w:val="00DF2DD0"/>
    <w:rsid w:val="00DF3C74"/>
    <w:rsid w:val="00DF7D0A"/>
    <w:rsid w:val="00E04EE0"/>
    <w:rsid w:val="00E0586B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6C8C"/>
    <w:rsid w:val="00E57966"/>
    <w:rsid w:val="00E579C8"/>
    <w:rsid w:val="00E73560"/>
    <w:rsid w:val="00E738BA"/>
    <w:rsid w:val="00E744EB"/>
    <w:rsid w:val="00E74801"/>
    <w:rsid w:val="00E753ED"/>
    <w:rsid w:val="00E76E63"/>
    <w:rsid w:val="00E77A5C"/>
    <w:rsid w:val="00E77DF9"/>
    <w:rsid w:val="00E87A48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F1703"/>
    <w:rsid w:val="00EF34C3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B50"/>
    <w:rsid w:val="00F53D1B"/>
    <w:rsid w:val="00F60208"/>
    <w:rsid w:val="00F61E2D"/>
    <w:rsid w:val="00F6541A"/>
    <w:rsid w:val="00F65A0C"/>
    <w:rsid w:val="00F6731F"/>
    <w:rsid w:val="00F80848"/>
    <w:rsid w:val="00F86F62"/>
    <w:rsid w:val="00F87FA0"/>
    <w:rsid w:val="00F94D1F"/>
    <w:rsid w:val="00F97CAD"/>
    <w:rsid w:val="00FA22BB"/>
    <w:rsid w:val="00FA27DF"/>
    <w:rsid w:val="00FA4675"/>
    <w:rsid w:val="00FD0229"/>
    <w:rsid w:val="00FD5C4C"/>
    <w:rsid w:val="00FE1598"/>
    <w:rsid w:val="00FE22A8"/>
    <w:rsid w:val="00FE27ED"/>
    <w:rsid w:val="00FE673A"/>
    <w:rsid w:val="00FF0C02"/>
    <w:rsid w:val="00FF170F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4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"/>
    <w:basedOn w:val="Normal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B42"/>
    <w:rPr>
      <w:rFonts w:ascii="Times New Roman" w:eastAsia="新細明體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B42"/>
    <w:rPr>
      <w:rFonts w:ascii="Times New Roman" w:eastAsia="新細明體" w:hAnsi="Times New Roman" w:cs="Times New Roman"/>
      <w:sz w:val="20"/>
    </w:rPr>
  </w:style>
  <w:style w:type="paragraph" w:customStyle="1" w:styleId="1">
    <w:name w:val="字元 字元 字元 字元 字元 字元1"/>
    <w:basedOn w:val="Normal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275</Words>
  <Characters>1569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臺南市公(私)立○○區○○國民小學103學年度第1學期各年級學習領域節數彙整表</dc:title>
  <dc:subject/>
  <dc:creator>user</dc:creator>
  <cp:keywords/>
  <dc:description/>
  <cp:lastModifiedBy>ds</cp:lastModifiedBy>
  <cp:revision>35</cp:revision>
  <dcterms:created xsi:type="dcterms:W3CDTF">2014-06-21T17:00:00Z</dcterms:created>
  <dcterms:modified xsi:type="dcterms:W3CDTF">2016-07-27T03:54:00Z</dcterms:modified>
</cp:coreProperties>
</file>