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8" w:rsidRPr="001572E2" w:rsidRDefault="002B27B8" w:rsidP="001572E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572E2">
        <w:rPr>
          <w:rFonts w:ascii="標楷體" w:eastAsia="標楷體" w:hAnsi="標楷體" w:hint="eastAsia"/>
          <w:b/>
          <w:sz w:val="40"/>
          <w:szCs w:val="40"/>
        </w:rPr>
        <w:t>教學檔案．</w:t>
      </w:r>
      <w:r>
        <w:rPr>
          <w:rFonts w:ascii="標楷體" w:eastAsia="標楷體" w:hAnsi="標楷體" w:hint="eastAsia"/>
          <w:b/>
          <w:sz w:val="40"/>
          <w:szCs w:val="40"/>
        </w:rPr>
        <w:t>師生</w:t>
      </w:r>
      <w:r w:rsidRPr="001572E2">
        <w:rPr>
          <w:rFonts w:ascii="標楷體" w:eastAsia="標楷體" w:hAnsi="標楷體" w:hint="eastAsia"/>
          <w:b/>
          <w:sz w:val="40"/>
          <w:szCs w:val="40"/>
        </w:rPr>
        <w:t>．自評表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4"/>
        <w:gridCol w:w="1142"/>
        <w:gridCol w:w="3811"/>
        <w:gridCol w:w="4383"/>
      </w:tblGrid>
      <w:tr w:rsidR="002B27B8" w:rsidRPr="0075542F" w:rsidTr="0075542F">
        <w:trPr>
          <w:trHeight w:val="1029"/>
        </w:trPr>
        <w:tc>
          <w:tcPr>
            <w:tcW w:w="1534" w:type="dxa"/>
          </w:tcPr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542F">
              <w:rPr>
                <w:rFonts w:ascii="標楷體" w:eastAsia="標楷體" w:hAnsi="標楷體" w:hint="eastAsia"/>
                <w:b/>
                <w:szCs w:val="24"/>
              </w:rPr>
              <w:t>主軸</w:t>
            </w:r>
          </w:p>
        </w:tc>
        <w:tc>
          <w:tcPr>
            <w:tcW w:w="1142" w:type="dxa"/>
          </w:tcPr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542F">
              <w:rPr>
                <w:rFonts w:ascii="標楷體" w:eastAsia="標楷體" w:hAnsi="標楷體" w:hint="eastAsia"/>
                <w:b/>
                <w:szCs w:val="24"/>
              </w:rPr>
              <w:t>細項分類</w:t>
            </w:r>
          </w:p>
        </w:tc>
        <w:tc>
          <w:tcPr>
            <w:tcW w:w="3811" w:type="dxa"/>
          </w:tcPr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542F">
              <w:rPr>
                <w:rFonts w:ascii="標楷體" w:eastAsia="標楷體" w:hAnsi="標楷體" w:hint="eastAsia"/>
                <w:b/>
                <w:szCs w:val="24"/>
              </w:rPr>
              <w:t>檢核項目</w:t>
            </w:r>
          </w:p>
        </w:tc>
        <w:tc>
          <w:tcPr>
            <w:tcW w:w="4383" w:type="dxa"/>
          </w:tcPr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542F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</w:tr>
      <w:tr w:rsidR="002B27B8" w:rsidRPr="0075542F" w:rsidTr="0075542F">
        <w:trPr>
          <w:trHeight w:val="2216"/>
        </w:trPr>
        <w:tc>
          <w:tcPr>
            <w:tcW w:w="1534" w:type="dxa"/>
          </w:tcPr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75542F">
              <w:rPr>
                <w:rFonts w:ascii="標楷體" w:eastAsia="標楷體" w:hAnsi="標楷體" w:hint="eastAsia"/>
                <w:b/>
                <w:sz w:val="32"/>
                <w:szCs w:val="24"/>
              </w:rPr>
              <w:t>基本資料</w:t>
            </w:r>
          </w:p>
        </w:tc>
        <w:tc>
          <w:tcPr>
            <w:tcW w:w="1142" w:type="dxa"/>
          </w:tcPr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75542F">
              <w:rPr>
                <w:rFonts w:ascii="標楷體" w:eastAsia="標楷體" w:hAnsi="標楷體" w:hint="eastAsia"/>
                <w:b/>
                <w:sz w:val="32"/>
                <w:szCs w:val="24"/>
              </w:rPr>
              <w:t>師生</w:t>
            </w:r>
          </w:p>
        </w:tc>
        <w:tc>
          <w:tcPr>
            <w:tcW w:w="3811" w:type="dxa"/>
          </w:tcPr>
          <w:p w:rsidR="002B27B8" w:rsidRPr="0075542F" w:rsidRDefault="002B27B8" w:rsidP="0075542F">
            <w:pPr>
              <w:pStyle w:val="ListParagraph"/>
              <w:spacing w:line="4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■</w:t>
            </w:r>
            <w:r w:rsidRPr="0075542F">
              <w:rPr>
                <w:rFonts w:ascii="標楷體" w:eastAsia="標楷體" w:hAnsi="標楷體"/>
                <w:szCs w:val="24"/>
              </w:rPr>
              <w:t xml:space="preserve"> </w:t>
            </w:r>
            <w:r w:rsidRPr="0075542F">
              <w:rPr>
                <w:rFonts w:ascii="標楷體" w:eastAsia="標楷體" w:hAnsi="標楷體" w:hint="eastAsia"/>
                <w:szCs w:val="24"/>
              </w:rPr>
              <w:t>學生通訊錄</w:t>
            </w: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■</w:t>
            </w:r>
            <w:r w:rsidRPr="0075542F">
              <w:rPr>
                <w:rFonts w:ascii="標楷體" w:eastAsia="標楷體" w:hAnsi="標楷體"/>
                <w:szCs w:val="24"/>
              </w:rPr>
              <w:t xml:space="preserve"> </w:t>
            </w:r>
            <w:r w:rsidRPr="0075542F">
              <w:rPr>
                <w:rFonts w:ascii="標楷體" w:eastAsia="標楷體" w:hAnsi="標楷體" w:hint="eastAsia"/>
                <w:szCs w:val="24"/>
              </w:rPr>
              <w:t>學生自我介紹紀錄</w:t>
            </w: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■</w:t>
            </w:r>
            <w:r w:rsidRPr="0075542F">
              <w:rPr>
                <w:rFonts w:ascii="標楷體" w:eastAsia="標楷體" w:hAnsi="標楷體"/>
                <w:szCs w:val="24"/>
              </w:rPr>
              <w:t xml:space="preserve"> </w:t>
            </w:r>
            <w:r w:rsidRPr="0075542F">
              <w:rPr>
                <w:rFonts w:ascii="標楷體" w:eastAsia="標楷體" w:hAnsi="標楷體" w:hint="eastAsia"/>
                <w:szCs w:val="24"/>
              </w:rPr>
              <w:t>學生立牌</w:t>
            </w:r>
          </w:p>
        </w:tc>
        <w:tc>
          <w:tcPr>
            <w:tcW w:w="4383" w:type="dxa"/>
          </w:tcPr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■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75542F">
                <w:rPr>
                  <w:rFonts w:ascii="標楷體" w:eastAsia="標楷體" w:hAnsi="標楷體"/>
                  <w:szCs w:val="24"/>
                </w:rPr>
                <w:t>3-3-5</w:t>
              </w:r>
            </w:smartTag>
            <w:r w:rsidRPr="0075542F">
              <w:rPr>
                <w:rFonts w:ascii="標楷體" w:eastAsia="標楷體" w:hAnsi="標楷體" w:hint="eastAsia"/>
                <w:szCs w:val="24"/>
              </w:rPr>
              <w:t>班級特色（班級緊急聯絡網）</w:t>
            </w:r>
          </w:p>
        </w:tc>
      </w:tr>
      <w:tr w:rsidR="002B27B8" w:rsidRPr="0075542F" w:rsidTr="0075542F">
        <w:trPr>
          <w:trHeight w:val="3905"/>
        </w:trPr>
        <w:tc>
          <w:tcPr>
            <w:tcW w:w="1534" w:type="dxa"/>
          </w:tcPr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75542F">
              <w:rPr>
                <w:rFonts w:ascii="標楷體" w:eastAsia="標楷體" w:hAnsi="標楷體" w:hint="eastAsia"/>
                <w:b/>
                <w:sz w:val="32"/>
                <w:szCs w:val="24"/>
              </w:rPr>
              <w:t>課程設計與教學</w:t>
            </w:r>
          </w:p>
        </w:tc>
        <w:tc>
          <w:tcPr>
            <w:tcW w:w="1142" w:type="dxa"/>
          </w:tcPr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75542F">
              <w:rPr>
                <w:rFonts w:ascii="標楷體" w:eastAsia="標楷體" w:hAnsi="標楷體" w:hint="eastAsia"/>
                <w:b/>
                <w:sz w:val="32"/>
                <w:szCs w:val="24"/>
              </w:rPr>
              <w:t>師生</w:t>
            </w:r>
          </w:p>
        </w:tc>
        <w:tc>
          <w:tcPr>
            <w:tcW w:w="3811" w:type="dxa"/>
          </w:tcPr>
          <w:p w:rsidR="002B27B8" w:rsidRPr="0075542F" w:rsidRDefault="002B27B8" w:rsidP="0075542F">
            <w:pPr>
              <w:pStyle w:val="ListParagraph"/>
              <w:spacing w:line="4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2B27B8" w:rsidRPr="0075542F" w:rsidRDefault="002B27B8" w:rsidP="0075542F">
            <w:pPr>
              <w:pStyle w:val="ListParagraph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學習狀況</w:t>
            </w:r>
          </w:p>
          <w:p w:rsidR="002B27B8" w:rsidRPr="0075542F" w:rsidRDefault="002B27B8" w:rsidP="00C67266">
            <w:pPr>
              <w:pStyle w:val="ListParagraph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75542F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2B27B8" w:rsidRPr="0075542F" w:rsidRDefault="002B27B8" w:rsidP="00C67266">
            <w:pPr>
              <w:pStyle w:val="ListParagraph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75542F">
              <w:rPr>
                <w:rFonts w:ascii="標楷體" w:eastAsia="標楷體" w:hAnsi="標楷體" w:hint="eastAsia"/>
                <w:szCs w:val="24"/>
              </w:rPr>
              <w:t>評量狀況</w:t>
            </w:r>
          </w:p>
          <w:p w:rsidR="002B27B8" w:rsidRPr="0075542F" w:rsidRDefault="002B27B8" w:rsidP="0075542F">
            <w:pPr>
              <w:pStyle w:val="ListParagraph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學生作品</w:t>
            </w:r>
          </w:p>
          <w:p w:rsidR="002B27B8" w:rsidRPr="0075542F" w:rsidRDefault="002B27B8" w:rsidP="0075542F">
            <w:pPr>
              <w:pStyle w:val="ListParagraph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班服設計</w:t>
            </w:r>
          </w:p>
        </w:tc>
        <w:tc>
          <w:tcPr>
            <w:tcW w:w="4383" w:type="dxa"/>
          </w:tcPr>
          <w:p w:rsidR="002B27B8" w:rsidRPr="0075542F" w:rsidRDefault="002B27B8" w:rsidP="0075542F">
            <w:pPr>
              <w:pStyle w:val="ListParagraph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/>
                <w:szCs w:val="24"/>
              </w:rPr>
              <w:t>3.</w:t>
            </w:r>
            <w:r w:rsidRPr="0075542F">
              <w:rPr>
                <w:rFonts w:ascii="標楷體" w:eastAsia="標楷體" w:hAnsi="標楷體" w:hint="eastAsia"/>
                <w:szCs w:val="24"/>
              </w:rPr>
              <w:t>學生事務與輔導</w:t>
            </w:r>
          </w:p>
          <w:p w:rsidR="002B27B8" w:rsidRPr="0075542F" w:rsidRDefault="002B27B8" w:rsidP="0075542F">
            <w:pPr>
              <w:pStyle w:val="ListParagraph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/>
                <w:szCs w:val="24"/>
              </w:rPr>
              <w:t>3-2</w:t>
            </w:r>
            <w:r w:rsidRPr="0075542F">
              <w:rPr>
                <w:rFonts w:ascii="標楷體" w:eastAsia="標楷體" w:hAnsi="標楷體" w:hint="eastAsia"/>
                <w:szCs w:val="24"/>
              </w:rPr>
              <w:t>鼓勵與輔導學生參加多元展能學習活動。</w:t>
            </w: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B27B8" w:rsidRPr="0075542F" w:rsidRDefault="002B27B8" w:rsidP="0075542F">
            <w:pPr>
              <w:pStyle w:val="ListParagraph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/>
                <w:szCs w:val="24"/>
              </w:rPr>
              <w:t>3-3</w:t>
            </w:r>
            <w:r w:rsidRPr="0075542F">
              <w:rPr>
                <w:rFonts w:ascii="標楷體" w:eastAsia="標楷體" w:hAnsi="標楷體" w:hint="eastAsia"/>
                <w:szCs w:val="24"/>
              </w:rPr>
              <w:t>教師有班級經營規劃，並營造良好學習情境。</w:t>
            </w: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■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75542F">
                <w:rPr>
                  <w:rFonts w:ascii="標楷體" w:eastAsia="標楷體" w:hAnsi="標楷體"/>
                  <w:szCs w:val="24"/>
                </w:rPr>
                <w:t>3-3-1</w:t>
              </w:r>
            </w:smartTag>
            <w:r w:rsidRPr="0075542F">
              <w:rPr>
                <w:rFonts w:ascii="標楷體" w:eastAsia="標楷體" w:hAnsi="標楷體" w:hint="eastAsia"/>
                <w:szCs w:val="24"/>
              </w:rPr>
              <w:t>班級教學活動內容與規劃</w:t>
            </w: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■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75542F">
                <w:rPr>
                  <w:rFonts w:ascii="標楷體" w:eastAsia="標楷體" w:hAnsi="標楷體"/>
                  <w:szCs w:val="24"/>
                </w:rPr>
                <w:t>3-3-2</w:t>
              </w:r>
            </w:smartTag>
            <w:r w:rsidRPr="0075542F">
              <w:rPr>
                <w:rFonts w:ascii="標楷體" w:eastAsia="標楷體" w:hAnsi="標楷體" w:hint="eastAsia"/>
                <w:szCs w:val="24"/>
              </w:rPr>
              <w:t>學生輔導紀錄</w:t>
            </w: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■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75542F">
                <w:rPr>
                  <w:rFonts w:ascii="標楷體" w:eastAsia="標楷體" w:hAnsi="標楷體"/>
                  <w:szCs w:val="24"/>
                </w:rPr>
                <w:t>3-3-3</w:t>
              </w:r>
            </w:smartTag>
            <w:r w:rsidRPr="0075542F">
              <w:rPr>
                <w:rFonts w:ascii="標楷體" w:eastAsia="標楷體" w:hAnsi="標楷體" w:hint="eastAsia"/>
                <w:szCs w:val="24"/>
              </w:rPr>
              <w:t>班級日誌</w:t>
            </w: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■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75542F">
                <w:rPr>
                  <w:rFonts w:ascii="標楷體" w:eastAsia="標楷體" w:hAnsi="標楷體"/>
                  <w:szCs w:val="24"/>
                </w:rPr>
                <w:t>3-3-5</w:t>
              </w:r>
            </w:smartTag>
            <w:r w:rsidRPr="0075542F">
              <w:rPr>
                <w:rFonts w:ascii="標楷體" w:eastAsia="標楷體" w:hAnsi="標楷體" w:hint="eastAsia"/>
                <w:szCs w:val="24"/>
              </w:rPr>
              <w:t>班級特色（班級教學計畫、班</w:t>
            </w:r>
          </w:p>
          <w:p w:rsidR="002B27B8" w:rsidRPr="0075542F" w:rsidRDefault="002B27B8" w:rsidP="002B27B8">
            <w:pPr>
              <w:spacing w:line="400" w:lineRule="exact"/>
              <w:ind w:firstLineChars="150" w:firstLine="3168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級閱讀計畫、班級經營計畫）</w:t>
            </w: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B27B8" w:rsidRPr="0075542F" w:rsidTr="0075542F">
        <w:trPr>
          <w:trHeight w:val="4248"/>
        </w:trPr>
        <w:tc>
          <w:tcPr>
            <w:tcW w:w="1534" w:type="dxa"/>
          </w:tcPr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75542F">
              <w:rPr>
                <w:rFonts w:ascii="標楷體" w:eastAsia="標楷體" w:hAnsi="標楷體" w:hint="eastAsia"/>
                <w:b/>
                <w:sz w:val="32"/>
                <w:szCs w:val="24"/>
              </w:rPr>
              <w:t>班級經營與輔導</w:t>
            </w:r>
          </w:p>
        </w:tc>
        <w:tc>
          <w:tcPr>
            <w:tcW w:w="1142" w:type="dxa"/>
          </w:tcPr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75542F">
              <w:rPr>
                <w:rFonts w:ascii="標楷體" w:eastAsia="標楷體" w:hAnsi="標楷體" w:hint="eastAsia"/>
                <w:b/>
                <w:sz w:val="32"/>
                <w:szCs w:val="24"/>
              </w:rPr>
              <w:t>師生</w:t>
            </w:r>
          </w:p>
        </w:tc>
        <w:tc>
          <w:tcPr>
            <w:tcW w:w="3811" w:type="dxa"/>
          </w:tcPr>
          <w:p w:rsidR="002B27B8" w:rsidRPr="0075542F" w:rsidRDefault="002B27B8" w:rsidP="0075542F">
            <w:pPr>
              <w:pStyle w:val="ListParagraph"/>
              <w:spacing w:line="4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2B27B8" w:rsidRPr="0075542F" w:rsidRDefault="002B27B8" w:rsidP="0075542F">
            <w:pPr>
              <w:pStyle w:val="ListParagraph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班級特色營造</w:t>
            </w:r>
          </w:p>
          <w:p w:rsidR="002B27B8" w:rsidRPr="0075542F" w:rsidRDefault="002B27B8" w:rsidP="0075542F">
            <w:pPr>
              <w:pStyle w:val="ListParagraph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班級幹部訓練</w:t>
            </w:r>
          </w:p>
          <w:p w:rsidR="002B27B8" w:rsidRPr="0075542F" w:rsidRDefault="002B27B8" w:rsidP="0075542F">
            <w:pPr>
              <w:pStyle w:val="ListParagraph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班級活動</w:t>
            </w:r>
          </w:p>
          <w:p w:rsidR="002B27B8" w:rsidRPr="0075542F" w:rsidRDefault="002B27B8" w:rsidP="00C67266">
            <w:pPr>
              <w:pStyle w:val="ListParagraph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75542F">
              <w:rPr>
                <w:rFonts w:ascii="標楷體" w:eastAsia="標楷體" w:hAnsi="標楷體" w:hint="eastAsia"/>
                <w:szCs w:val="24"/>
              </w:rPr>
              <w:t>學生校內外競賽</w:t>
            </w:r>
          </w:p>
          <w:p w:rsidR="002B27B8" w:rsidRPr="0075542F" w:rsidRDefault="002B27B8" w:rsidP="00C67266">
            <w:pPr>
              <w:pStyle w:val="ListParagraph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75542F">
              <w:rPr>
                <w:rFonts w:ascii="標楷體" w:eastAsia="標楷體" w:hAnsi="標楷體" w:hint="eastAsia"/>
                <w:szCs w:val="24"/>
              </w:rPr>
              <w:t>學生互動分析</w:t>
            </w:r>
          </w:p>
          <w:p w:rsidR="002B27B8" w:rsidRPr="0075542F" w:rsidRDefault="002B27B8" w:rsidP="0075542F">
            <w:pPr>
              <w:pStyle w:val="ListParagraph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學生回饋</w:t>
            </w:r>
          </w:p>
          <w:p w:rsidR="002B27B8" w:rsidRPr="0075542F" w:rsidRDefault="002B27B8" w:rsidP="0075542F">
            <w:pPr>
              <w:pStyle w:val="ListParagraph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緊急狀況處理流程</w:t>
            </w:r>
          </w:p>
        </w:tc>
        <w:tc>
          <w:tcPr>
            <w:tcW w:w="4383" w:type="dxa"/>
          </w:tcPr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■</w:t>
            </w:r>
            <w:r w:rsidRPr="0075542F">
              <w:rPr>
                <w:rFonts w:ascii="標楷體" w:eastAsia="標楷體" w:hAnsi="標楷體"/>
                <w:szCs w:val="24"/>
              </w:rPr>
              <w:t>3-3</w:t>
            </w:r>
            <w:r w:rsidRPr="0075542F">
              <w:rPr>
                <w:rFonts w:ascii="標楷體" w:eastAsia="標楷體" w:hAnsi="標楷體" w:hint="eastAsia"/>
                <w:szCs w:val="24"/>
              </w:rPr>
              <w:t>教師有班級經營規劃，並營造良</w:t>
            </w:r>
          </w:p>
          <w:p w:rsidR="002B27B8" w:rsidRPr="0075542F" w:rsidRDefault="002B27B8" w:rsidP="002B27B8">
            <w:pPr>
              <w:spacing w:line="400" w:lineRule="exact"/>
              <w:ind w:firstLineChars="150" w:firstLine="3168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好學習情境。</w:t>
            </w: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■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75542F">
                <w:rPr>
                  <w:rFonts w:ascii="標楷體" w:eastAsia="標楷體" w:hAnsi="標楷體"/>
                  <w:szCs w:val="24"/>
                </w:rPr>
                <w:t>3-3-2</w:t>
              </w:r>
            </w:smartTag>
            <w:r w:rsidRPr="0075542F">
              <w:rPr>
                <w:rFonts w:ascii="標楷體" w:eastAsia="標楷體" w:hAnsi="標楷體" w:hint="eastAsia"/>
                <w:szCs w:val="24"/>
              </w:rPr>
              <w:t>學生輔導紀錄</w:t>
            </w: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■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75542F">
                <w:rPr>
                  <w:rFonts w:ascii="標楷體" w:eastAsia="標楷體" w:hAnsi="標楷體"/>
                  <w:szCs w:val="24"/>
                </w:rPr>
                <w:t>3-3-3</w:t>
              </w:r>
            </w:smartTag>
            <w:r w:rsidRPr="0075542F">
              <w:rPr>
                <w:rFonts w:ascii="標楷體" w:eastAsia="標楷體" w:hAnsi="標楷體" w:hint="eastAsia"/>
                <w:szCs w:val="24"/>
              </w:rPr>
              <w:t>班級日誌</w:t>
            </w: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■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75542F">
                <w:rPr>
                  <w:rFonts w:ascii="標楷體" w:eastAsia="標楷體" w:hAnsi="標楷體"/>
                  <w:szCs w:val="24"/>
                </w:rPr>
                <w:t>3-3-5</w:t>
              </w:r>
            </w:smartTag>
            <w:r w:rsidRPr="0075542F">
              <w:rPr>
                <w:rFonts w:ascii="標楷體" w:eastAsia="標楷體" w:hAnsi="標楷體" w:hint="eastAsia"/>
                <w:szCs w:val="24"/>
              </w:rPr>
              <w:t>班級特色（班級公約、班級經</w:t>
            </w:r>
          </w:p>
          <w:p w:rsidR="002B27B8" w:rsidRPr="0075542F" w:rsidRDefault="002B27B8" w:rsidP="002B27B8">
            <w:pPr>
              <w:spacing w:line="400" w:lineRule="exact"/>
              <w:ind w:firstLineChars="150" w:firstLine="31680"/>
              <w:rPr>
                <w:rFonts w:ascii="標楷體" w:eastAsia="標楷體" w:hAnsi="標楷體"/>
                <w:szCs w:val="24"/>
              </w:rPr>
            </w:pPr>
            <w:r w:rsidRPr="0075542F">
              <w:rPr>
                <w:rFonts w:ascii="標楷體" w:eastAsia="標楷體" w:hAnsi="標楷體" w:hint="eastAsia"/>
                <w:szCs w:val="24"/>
              </w:rPr>
              <w:t>營計畫、輔導訪談紀錄、班級日誌）</w:t>
            </w:r>
          </w:p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B27B8" w:rsidRPr="0075542F" w:rsidTr="0075542F">
        <w:trPr>
          <w:trHeight w:val="1827"/>
        </w:trPr>
        <w:tc>
          <w:tcPr>
            <w:tcW w:w="1534" w:type="dxa"/>
          </w:tcPr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75542F">
              <w:rPr>
                <w:rFonts w:ascii="標楷體" w:eastAsia="標楷體" w:hAnsi="標楷體" w:hint="eastAsia"/>
                <w:b/>
                <w:sz w:val="32"/>
                <w:szCs w:val="24"/>
              </w:rPr>
              <w:t>專業發展與責任</w:t>
            </w:r>
          </w:p>
        </w:tc>
        <w:tc>
          <w:tcPr>
            <w:tcW w:w="1142" w:type="dxa"/>
          </w:tcPr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  <w:p w:rsidR="002B27B8" w:rsidRPr="0075542F" w:rsidRDefault="002B27B8" w:rsidP="007554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75542F">
              <w:rPr>
                <w:rFonts w:ascii="標楷體" w:eastAsia="標楷體" w:hAnsi="標楷體" w:hint="eastAsia"/>
                <w:b/>
                <w:sz w:val="32"/>
                <w:szCs w:val="24"/>
              </w:rPr>
              <w:t>師生</w:t>
            </w:r>
          </w:p>
        </w:tc>
        <w:tc>
          <w:tcPr>
            <w:tcW w:w="3811" w:type="dxa"/>
          </w:tcPr>
          <w:p w:rsidR="002B27B8" w:rsidRPr="0075542F" w:rsidRDefault="002B27B8" w:rsidP="0075542F">
            <w:pPr>
              <w:pStyle w:val="ListParagraph"/>
              <w:spacing w:line="4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2B27B8" w:rsidRPr="0075542F" w:rsidRDefault="002B27B8" w:rsidP="00C67266">
            <w:pPr>
              <w:pStyle w:val="ListParagraph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75542F">
              <w:rPr>
                <w:rFonts w:ascii="標楷體" w:eastAsia="標楷體" w:hAnsi="標楷體" w:hint="eastAsia"/>
                <w:szCs w:val="24"/>
              </w:rPr>
              <w:t>學生相關專業技能認知</w:t>
            </w:r>
          </w:p>
          <w:p w:rsidR="002B27B8" w:rsidRPr="0075542F" w:rsidRDefault="002B27B8" w:rsidP="00C67266">
            <w:pPr>
              <w:pStyle w:val="ListParagraph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75542F">
              <w:rPr>
                <w:rFonts w:ascii="標楷體" w:eastAsia="標楷體" w:hAnsi="標楷體" w:hint="eastAsia"/>
                <w:szCs w:val="24"/>
              </w:rPr>
              <w:t>學生作業輔導</w:t>
            </w:r>
          </w:p>
        </w:tc>
        <w:tc>
          <w:tcPr>
            <w:tcW w:w="4383" w:type="dxa"/>
          </w:tcPr>
          <w:p w:rsidR="002B27B8" w:rsidRPr="0075542F" w:rsidRDefault="002B27B8" w:rsidP="0075542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B27B8" w:rsidRDefault="002B27B8">
      <w:bookmarkStart w:id="0" w:name="_GoBack"/>
      <w:bookmarkEnd w:id="0"/>
    </w:p>
    <w:sectPr w:rsidR="002B27B8" w:rsidSect="00B803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7B8" w:rsidRDefault="002B27B8" w:rsidP="006516F5">
      <w:r>
        <w:separator/>
      </w:r>
    </w:p>
  </w:endnote>
  <w:endnote w:type="continuationSeparator" w:id="1">
    <w:p w:rsidR="002B27B8" w:rsidRDefault="002B27B8" w:rsidP="0065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7B8" w:rsidRDefault="002B27B8" w:rsidP="006516F5">
      <w:r>
        <w:separator/>
      </w:r>
    </w:p>
  </w:footnote>
  <w:footnote w:type="continuationSeparator" w:id="1">
    <w:p w:rsidR="002B27B8" w:rsidRDefault="002B27B8" w:rsidP="00651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6845"/>
    <w:multiLevelType w:val="hybridMultilevel"/>
    <w:tmpl w:val="5DE23EA6"/>
    <w:lvl w:ilvl="0" w:tplc="DBBC7420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F5D649B"/>
    <w:multiLevelType w:val="hybridMultilevel"/>
    <w:tmpl w:val="AC7A46C4"/>
    <w:lvl w:ilvl="0" w:tplc="1AEAE94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3AF"/>
    <w:rsid w:val="001572E2"/>
    <w:rsid w:val="002B27B8"/>
    <w:rsid w:val="00392C0D"/>
    <w:rsid w:val="003F28F0"/>
    <w:rsid w:val="004D63EA"/>
    <w:rsid w:val="00590B4F"/>
    <w:rsid w:val="006516F5"/>
    <w:rsid w:val="0075542F"/>
    <w:rsid w:val="00B803AF"/>
    <w:rsid w:val="00C67266"/>
    <w:rsid w:val="00C77977"/>
    <w:rsid w:val="00CF0AEE"/>
    <w:rsid w:val="00F804BA"/>
    <w:rsid w:val="00F9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B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03A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803AF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651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16F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51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16F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教學檔案</dc:title>
  <dc:subject/>
  <dc:creator>OPAC</dc:creator>
  <cp:keywords/>
  <dc:description/>
  <cp:lastModifiedBy>user</cp:lastModifiedBy>
  <cp:revision>2</cp:revision>
  <dcterms:created xsi:type="dcterms:W3CDTF">2016-12-11T10:54:00Z</dcterms:created>
  <dcterms:modified xsi:type="dcterms:W3CDTF">2016-12-11T10:54:00Z</dcterms:modified>
</cp:coreProperties>
</file>