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A" w:rsidRDefault="00BF234A" w:rsidP="00FF42FC">
      <w:pPr>
        <w:spacing w:line="500" w:lineRule="exact"/>
        <w:jc w:val="center"/>
        <w:rPr>
          <w:rFonts w:ascii="華康行書體" w:eastAsia="華康行書體"/>
          <w:b/>
          <w:sz w:val="3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7" o:spid="_x0000_s1026" type="#_x0000_t32" style="position:absolute;left:0;text-align:left;margin-left:314.6pt;margin-top:42.7pt;width:23.3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" strokeweight="4.5pt">
            <v:shadow color="#868686"/>
          </v:shape>
        </w:pict>
      </w:r>
      <w:r>
        <w:rPr>
          <w:noProof/>
        </w:rPr>
        <w:pict>
          <v:shape id="直線單箭頭接點 6" o:spid="_x0000_s1027" type="#_x0000_t32" style="position:absolute;left:0;text-align:left;margin-left:161.7pt;margin-top:42.7pt;width:17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" strokeweight="4.5pt">
            <v:shadow color="#868686"/>
          </v:shape>
        </w:pict>
      </w:r>
      <w:r>
        <w:rPr>
          <w:noProof/>
        </w:rPr>
        <w:pict>
          <v:shape id="直線單箭頭接點 5" o:spid="_x0000_s1028" type="#_x0000_t32" style="position:absolute;left:0;text-align:left;margin-left:85.95pt;margin-top:42.7pt;width:17.7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" strokeweight="4.5pt">
            <v:shadow color="#868686"/>
          </v:shape>
        </w:pict>
      </w:r>
      <w:r>
        <w:rPr>
          <w:noProof/>
        </w:rPr>
        <w:pict>
          <v:rect id="矩形 4" o:spid="_x0000_s1029" style="position:absolute;left:0;text-align:left;margin-left:179.45pt;margin-top:24pt;width:135.1pt;height:4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 style="mso-next-textbox:#矩形 4">
              <w:txbxContent>
                <w:p w:rsidR="00BF234A" w:rsidRPr="00390F49" w:rsidRDefault="00BF234A" w:rsidP="008B2CE2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基本資料</w:t>
                  </w:r>
                </w:p>
              </w:txbxContent>
            </v:textbox>
          </v:rect>
        </w:pict>
      </w:r>
      <w:r>
        <w:rPr>
          <w:noProof/>
        </w:rPr>
        <w:pict>
          <v:rect id="矩形 3" o:spid="_x0000_s1030" style="position:absolute;left:0;text-align:left;margin-left:337.9pt;margin-top:24pt;width:194.5pt;height:4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" strokecolor="#f79646" strokeweight="2pt">
            <v:textbox style="mso-next-textbox:#矩形 3">
              <w:txbxContent>
                <w:p w:rsidR="00BF234A" w:rsidRPr="00390F49" w:rsidRDefault="00BF234A" w:rsidP="008B2CE2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通訊錄</w:t>
                  </w:r>
                  <w:r w:rsidRPr="00390F49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390F49">
                    <w:rPr>
                      <w:rFonts w:ascii="標楷體" w:eastAsia="標楷體" w:hAnsi="標楷體" w:hint="eastAsia"/>
                      <w:sz w:val="22"/>
                    </w:rPr>
                    <w:t>自立指標</w:t>
                  </w:r>
                  <w:r w:rsidRPr="00390F49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oundrect id="圓角矩形 2" o:spid="_x0000_s1031" style="position:absolute;left:0;text-align:left;margin-left:9.25pt;margin-top:18.35pt;width:76.7pt;height:48.6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" strokecolor="#666" strokeweight="1pt">
            <v:fill color2="#999" focus="100%" type="gradient"/>
            <v:shadow on="t" color="#7f7f7f" opacity=".5" offset="1pt"/>
            <v:textbox style="mso-next-textbox:#圓角矩形 2">
              <w:txbxContent>
                <w:p w:rsidR="00BF234A" w:rsidRPr="00390F49" w:rsidRDefault="00BF234A" w:rsidP="008B2CE2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390F49">
                    <w:rPr>
                      <w:rFonts w:ascii="標楷體" w:eastAsia="標楷體" w:hAnsi="標楷體" w:hint="eastAsia"/>
                      <w:sz w:val="28"/>
                    </w:rPr>
                    <w:t>評鑑指標</w:t>
                  </w:r>
                </w:p>
              </w:txbxContent>
            </v:textbox>
          </v:roundrect>
        </w:pict>
      </w:r>
      <w:r>
        <w:rPr>
          <w:noProof/>
        </w:rPr>
        <w:pict>
          <v:oval id="橢圓 1" o:spid="_x0000_s1032" style="position:absolute;left:0;text-align:left;margin-left:103.7pt;margin-top:9pt;width:58pt;height:66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" fillcolor="#f79646" strokecolor="white" strokeweight="3pt">
            <v:shadow on="t" color="black" opacity="24903f" origin=",.5" offset="0,.55556mm"/>
            <v:textbox style="mso-next-textbox:#橢圓 1">
              <w:txbxContent>
                <w:p w:rsidR="00BF234A" w:rsidRPr="00BA3B3A" w:rsidRDefault="00BF234A" w:rsidP="008B2CE2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FFFF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color w:val="FFFFFF"/>
                      <w:sz w:val="32"/>
                    </w:rPr>
                    <w:t>師生</w:t>
                  </w:r>
                </w:p>
              </w:txbxContent>
            </v:textbox>
          </v:oval>
        </w:pict>
      </w:r>
      <w:r>
        <w:rPr>
          <w:noProof/>
        </w:rPr>
        <w:pict>
          <v:rect id="_x0000_s1033" style="position:absolute;left:0;text-align:left;margin-left:0;margin-top:-17.85pt;width:540pt;height:27pt;z-index:251661824">
            <v:stroke dashstyle="dash"/>
            <v:textbox>
              <w:txbxContent>
                <w:p w:rsidR="00BF234A" w:rsidRPr="00671E3D" w:rsidRDefault="00BF234A" w:rsidP="00671E3D">
                  <w:pPr>
                    <w:spacing w:line="400" w:lineRule="exact"/>
                    <w:ind w:left="31680" w:hangingChars="250" w:firstLine="31680"/>
                    <w:contextualSpacing/>
                    <w:jc w:val="both"/>
                    <w:rPr>
                      <w:rFonts w:ascii="標楷體" w:eastAsia="標楷體" w:hAnsi="標楷體"/>
                      <w:spacing w:val="-4"/>
                      <w:sz w:val="28"/>
                    </w:rPr>
                  </w:pPr>
                  <w:smartTag w:uri="urn:schemas-microsoft-com:office:smarttags" w:element="chsdate">
                    <w:smartTagPr>
                      <w:attr w:name="Year" w:val="2003"/>
                      <w:attr w:name="Month" w:val="3"/>
                      <w:attr w:name="Day" w:val="2"/>
                      <w:attr w:name="IsLunarDate" w:val="False"/>
                      <w:attr w:name="IsROCDate" w:val="False"/>
                    </w:smartTagPr>
                    <w:r w:rsidRPr="007B053B">
                      <w:rPr>
                        <w:rFonts w:ascii="標楷體" w:eastAsia="標楷體" w:hAnsi="標楷體"/>
                        <w:spacing w:val="-4"/>
                        <w:sz w:val="28"/>
                      </w:rPr>
                      <w:t>3-3-2</w:t>
                    </w:r>
                  </w:smartTag>
                  <w:r w:rsidRPr="007B053B">
                    <w:rPr>
                      <w:rFonts w:ascii="標楷體" w:eastAsia="標楷體" w:hAnsi="標楷體" w:hint="eastAsia"/>
                      <w:spacing w:val="-4"/>
                      <w:sz w:val="28"/>
                    </w:rPr>
                    <w:t>：</w:t>
                  </w:r>
                  <w:r w:rsidRPr="00671E3D">
                    <w:rPr>
                      <w:rFonts w:ascii="標楷體" w:eastAsia="標楷體" w:hAnsi="標楷體" w:hint="eastAsia"/>
                      <w:spacing w:val="-4"/>
                      <w:sz w:val="28"/>
                    </w:rPr>
                    <w:t>輔導訪談紀錄</w:t>
                  </w:r>
                  <w:r w:rsidRPr="007B053B">
                    <w:rPr>
                      <w:rFonts w:ascii="標楷體" w:eastAsia="標楷體" w:hAnsi="標楷體" w:hint="eastAsia"/>
                      <w:spacing w:val="-4"/>
                      <w:sz w:val="28"/>
                    </w:rPr>
                    <w:t>、班級緊急聯絡網、親子通訊。</w:t>
                  </w:r>
                </w:p>
              </w:txbxContent>
            </v:textbox>
          </v:rect>
        </w:pict>
      </w:r>
    </w:p>
    <w:p w:rsidR="00BF234A" w:rsidRDefault="00BF234A" w:rsidP="00FF42FC">
      <w:pPr>
        <w:spacing w:line="500" w:lineRule="exact"/>
        <w:jc w:val="center"/>
        <w:rPr>
          <w:rFonts w:ascii="華康行書體" w:eastAsia="華康行書體"/>
          <w:b/>
          <w:sz w:val="36"/>
        </w:rPr>
      </w:pPr>
    </w:p>
    <w:p w:rsidR="00BF234A" w:rsidRDefault="00BF234A" w:rsidP="00FF42FC">
      <w:pPr>
        <w:spacing w:line="500" w:lineRule="exact"/>
        <w:jc w:val="center"/>
        <w:rPr>
          <w:rFonts w:ascii="華康行書體" w:eastAsia="華康行書體"/>
          <w:b/>
          <w:sz w:val="36"/>
        </w:rPr>
      </w:pPr>
    </w:p>
    <w:p w:rsidR="00BF234A" w:rsidRPr="00562F2B" w:rsidRDefault="00BF234A" w:rsidP="00671E3D">
      <w:pPr>
        <w:spacing w:line="500" w:lineRule="exact"/>
        <w:jc w:val="center"/>
        <w:rPr>
          <w:rFonts w:ascii="華康行書體" w:eastAsia="華康行書體"/>
          <w:b/>
          <w:sz w:val="36"/>
        </w:rPr>
      </w:pPr>
      <w:r w:rsidRPr="00562F2B">
        <w:rPr>
          <w:rFonts w:ascii="華康行書體" w:eastAsia="華康行書體"/>
          <w:b/>
          <w:sz w:val="36"/>
        </w:rPr>
        <w:t>104</w:t>
      </w:r>
      <w:r w:rsidRPr="00562F2B">
        <w:rPr>
          <w:rFonts w:ascii="華康行書體" w:eastAsia="華康行書體" w:hint="eastAsia"/>
          <w:b/>
          <w:sz w:val="36"/>
        </w:rPr>
        <w:t>學年度</w:t>
      </w:r>
      <w:r>
        <w:rPr>
          <w:rFonts w:ascii="華康行書體" w:eastAsia="華康行書體" w:hint="eastAsia"/>
          <w:b/>
          <w:sz w:val="36"/>
        </w:rPr>
        <w:t>‧</w:t>
      </w:r>
      <w:r w:rsidRPr="00562F2B">
        <w:rPr>
          <w:rFonts w:ascii="華康行書體" w:eastAsia="華康行書體" w:hint="eastAsia"/>
          <w:b/>
          <w:sz w:val="36"/>
        </w:rPr>
        <w:t>學生基本資料與通訊</w:t>
      </w:r>
    </w:p>
    <w:p w:rsidR="00BF234A" w:rsidRPr="00562F2B" w:rsidRDefault="00BF234A" w:rsidP="00FF42FC">
      <w:pPr>
        <w:spacing w:line="500" w:lineRule="exact"/>
        <w:jc w:val="center"/>
        <w:rPr>
          <w:rFonts w:ascii="華康行書體" w:eastAsia="華康行書體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34" type="#_x0000_t75" alt="「分隔線」的圖片搜尋結果" style="position:absolute;left:0;text-align:left;margin-left:0;margin-top:2pt;width:548.45pt;height:33.15pt;z-index:-251662848;visibility:visible">
            <v:imagedata r:id="rId4" o:title=""/>
          </v:shape>
        </w:pict>
      </w:r>
      <w:r w:rsidRPr="00562F2B">
        <w:rPr>
          <w:rFonts w:ascii="華康行書體" w:eastAsia="華康行書體" w:hint="eastAsia"/>
          <w:b/>
          <w:sz w:val="28"/>
        </w:rPr>
        <w:t>班級</w:t>
      </w:r>
      <w:r w:rsidRPr="00562F2B">
        <w:rPr>
          <w:rFonts w:ascii="華康行書體" w:eastAsia="華康行書體"/>
          <w:b/>
          <w:sz w:val="28"/>
        </w:rPr>
        <w:t xml:space="preserve">: </w:t>
      </w:r>
      <w:r>
        <w:rPr>
          <w:rFonts w:ascii="華康行書體" w:eastAsia="華康行書體"/>
          <w:b/>
          <w:sz w:val="28"/>
        </w:rPr>
        <w:t>5 - 7</w:t>
      </w:r>
      <w:r w:rsidRPr="00562F2B">
        <w:rPr>
          <w:rFonts w:ascii="華康行書體" w:eastAsia="華康行書體" w:hint="eastAsia"/>
          <w:b/>
          <w:sz w:val="28"/>
        </w:rPr>
        <w:t>班</w:t>
      </w:r>
      <w:r>
        <w:rPr>
          <w:rFonts w:ascii="華康行書體" w:eastAsia="華康行書體"/>
          <w:b/>
          <w:sz w:val="28"/>
        </w:rPr>
        <w:t xml:space="preserve">      </w:t>
      </w:r>
      <w:r w:rsidRPr="00562F2B">
        <w:rPr>
          <w:rFonts w:ascii="華康行書體" w:eastAsia="華康行書體" w:hint="eastAsia"/>
          <w:b/>
          <w:sz w:val="28"/>
        </w:rPr>
        <w:t>導師</w:t>
      </w:r>
      <w:r w:rsidRPr="00562F2B">
        <w:rPr>
          <w:rFonts w:ascii="華康行書體" w:eastAsia="華康行書體"/>
          <w:b/>
          <w:sz w:val="28"/>
        </w:rPr>
        <w:t xml:space="preserve">: </w:t>
      </w:r>
      <w:r w:rsidRPr="00562F2B">
        <w:rPr>
          <w:rFonts w:ascii="華康行書體" w:eastAsia="華康行書體" w:hint="eastAsia"/>
          <w:b/>
          <w:sz w:val="28"/>
        </w:rPr>
        <w:t>周志鴻</w:t>
      </w:r>
    </w:p>
    <w:p w:rsidR="00BF234A" w:rsidRPr="0061107F" w:rsidRDefault="00BF234A" w:rsidP="007731D2">
      <w:pPr>
        <w:jc w:val="center"/>
        <w:rPr>
          <w:b/>
          <w:sz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34"/>
        <w:gridCol w:w="2268"/>
        <w:gridCol w:w="2693"/>
        <w:gridCol w:w="2694"/>
        <w:gridCol w:w="1559"/>
      </w:tblGrid>
      <w:tr w:rsidR="00BF234A" w:rsidRPr="00562F2B" w:rsidTr="00C35514">
        <w:tc>
          <w:tcPr>
            <w:tcW w:w="817" w:type="dxa"/>
            <w:shd w:val="clear" w:color="auto" w:fill="CCCCCC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134" w:type="dxa"/>
            <w:shd w:val="clear" w:color="auto" w:fill="CCCCCC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CCCCCC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693" w:type="dxa"/>
            <w:shd w:val="clear" w:color="auto" w:fill="CCCCCC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b/>
                <w:sz w:val="28"/>
                <w:szCs w:val="28"/>
              </w:rPr>
              <w:t>父</w:t>
            </w:r>
            <w:r w:rsidRPr="00562F2B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Pr="00562F2B">
              <w:rPr>
                <w:rFonts w:ascii="標楷體" w:eastAsia="標楷體" w:hAnsi="標楷體" w:hint="eastAsia"/>
                <w:b/>
                <w:sz w:val="28"/>
                <w:szCs w:val="28"/>
              </w:rPr>
              <w:t>姓名與電話</w:t>
            </w:r>
          </w:p>
        </w:tc>
        <w:tc>
          <w:tcPr>
            <w:tcW w:w="2694" w:type="dxa"/>
            <w:shd w:val="clear" w:color="auto" w:fill="CCCCCC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b/>
                <w:sz w:val="28"/>
                <w:szCs w:val="28"/>
              </w:rPr>
              <w:t>母</w:t>
            </w:r>
            <w:r w:rsidRPr="00562F2B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Pr="00562F2B">
              <w:rPr>
                <w:rFonts w:ascii="標楷體" w:eastAsia="標楷體" w:hAnsi="標楷體" w:hint="eastAsia"/>
                <w:b/>
                <w:sz w:val="28"/>
                <w:szCs w:val="28"/>
              </w:rPr>
              <w:t>姓名與電話</w:t>
            </w:r>
          </w:p>
        </w:tc>
        <w:tc>
          <w:tcPr>
            <w:tcW w:w="1559" w:type="dxa"/>
            <w:shd w:val="clear" w:color="auto" w:fill="CCCCCC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b/>
                <w:sz w:val="28"/>
                <w:szCs w:val="28"/>
              </w:rPr>
              <w:t>家用電話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程銘毅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10"/>
                <w:attr w:name="Day" w:val="13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10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程至謙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0939-113308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吳紫藍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0922-547289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3481670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邱誠泰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6"/>
                <w:attr w:name="Day" w:val="24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06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邱瑞明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服務業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0925-858570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方怡如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家管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0927-272839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3461857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郭燿銘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1"/>
                <w:attr w:name="Day" w:val="10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01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10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郭朝容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0913-852908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王家蓁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0938-699377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3418519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湯哲瑋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4"/>
                <w:attr w:name="Day" w:val="24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湯瑞文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前鎮加工出口區克瑞電子公司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經理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0929-411420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戴嘉慧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家管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0921-408558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3416816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張家銨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10"/>
                <w:attr w:name="Day" w:val="20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10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20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張恂聖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0988-117000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王真倪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0931-835557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3500112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關瑞徵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6"/>
                <w:attr w:name="Day" w:val="28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06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28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關永靖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0927-576768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佳"/>
              </w:smartTagPr>
              <w:r w:rsidRPr="00C35514">
                <w:rPr>
                  <w:rFonts w:ascii="標楷體" w:eastAsia="標楷體" w:hAnsi="標楷體" w:hint="eastAsia"/>
                  <w:sz w:val="28"/>
                  <w:szCs w:val="28"/>
                </w:rPr>
                <w:t>林佳</w:t>
              </w:r>
            </w:smartTag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君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0925-099812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sz w:val="28"/>
                <w:szCs w:val="28"/>
              </w:rPr>
              <w:t>無資料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許桐愷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27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12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27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許志宏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大榮貨運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司機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0989-955528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洪琇環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家管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0955-373106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3100750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莊文嘉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09"/>
                <w:attr w:name="Day" w:val="29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09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29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莊順富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0922-621806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顏惠英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0958-151101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3592168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呂政道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10"/>
                <w:attr w:name="Day" w:val="11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10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11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呂榮基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正修科大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教師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0933-653433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蘇菀瑄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文山高中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教師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0922-611556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3495164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潘彥宇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7"/>
                <w:attr w:name="Day" w:val="14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07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潘國銓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木工工程技師主任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0937-332831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戴素華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代書事務所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代書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0986-563838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5886663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戴均逸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8"/>
                <w:attr w:name="Day" w:val="17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08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17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戴肯仁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服務專員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0929-631771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黃美儒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0926-012232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3495847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羅紹瑋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21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12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21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羅貴祥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運通公司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司機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0919-591412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麥曉玲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國泰人壽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股長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0919-104154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3431797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劉曜翔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11"/>
                <w:attr w:name="Day" w:val="28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11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28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劉駿騰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冠億鋁材行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0986-275537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馬桂珍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0986-283530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3506279</w:t>
            </w:r>
          </w:p>
        </w:tc>
      </w:tr>
      <w:tr w:rsidR="00BF234A" w:rsidRPr="00562F2B" w:rsidTr="00B4519D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潘泓錡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6"/>
                <w:attr w:name="Day" w:val="26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06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26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潘啟名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軍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0912-952285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柯佩伶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家管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3411620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林秉叡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6"/>
                <w:attr w:name="Day" w:val="29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06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29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林駿翔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南茂科技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工程師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0972-591368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謝秋萍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日月光半導體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管理師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0972-591386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3459267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蔡佩蓉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10"/>
                <w:attr w:name="Day" w:val="29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10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29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蔡平安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0919-140553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趙妍惠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0919-187400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sz w:val="28"/>
                <w:szCs w:val="28"/>
              </w:rPr>
              <w:t>奶</w:t>
            </w:r>
            <w:r w:rsidRPr="00562F2B">
              <w:rPr>
                <w:rFonts w:ascii="標楷體" w:eastAsia="標楷體" w:hAnsi="標楷體"/>
                <w:sz w:val="28"/>
                <w:szCs w:val="28"/>
              </w:rPr>
              <w:t>5833519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張巧妮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6"/>
                <w:attr w:name="Day" w:val="27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06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27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張甲洲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梓官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堆高機司機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0916-177676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朱嫥嫥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 xml:space="preserve">   0930-274836 ,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 xml:space="preserve"> 0989-512867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3457339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尹悅瓖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7"/>
                <w:attr w:name="Day" w:val="15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07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15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尹乃熾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新北台灣證券交易所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財務部副組長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0935-649947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昌豔屏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家管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0986-863450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  <w:r w:rsidRPr="00562F2B">
              <w:rPr>
                <w:rFonts w:ascii="標楷體" w:eastAsia="標楷體" w:hAnsi="標楷體"/>
                <w:sz w:val="28"/>
                <w:szCs w:val="28"/>
              </w:rPr>
              <w:t>2219146</w:t>
            </w:r>
            <w:r w:rsidRPr="00562F2B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  <w:r w:rsidRPr="00562F2B">
              <w:rPr>
                <w:rFonts w:ascii="標楷體" w:eastAsia="標楷體" w:hAnsi="標楷體"/>
                <w:sz w:val="28"/>
                <w:szCs w:val="28"/>
              </w:rPr>
              <w:t>3412755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曾于芹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7"/>
                <w:attr w:name="Day" w:val="27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07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27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曾南憬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瑋辰有限公司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業務經理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0938-203777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何淑雅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瑋辰電子有限公司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負責人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0938-269777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3438226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李云真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10"/>
                <w:attr w:name="Day" w:val="06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10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06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李耀生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0933-328370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段氏玉映</w:t>
            </w:r>
            <w:r w:rsidRPr="00C35514">
              <w:rPr>
                <w:rFonts w:ascii="標楷體" w:eastAsia="標楷體" w:hAnsi="標楷體"/>
                <w:sz w:val="28"/>
                <w:szCs w:val="28"/>
              </w:rPr>
              <w:t>0937-627637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5838863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黃瀞玄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1"/>
                <w:attr w:name="Day" w:val="25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01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25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黃琮淯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翰藝實業有限公司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負責人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0988-18420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洪佩瑩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漢鴻實業</w:t>
            </w: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股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  <w:r w:rsidRPr="00C35514">
              <w:rPr>
                <w:rFonts w:ascii="標楷體" w:eastAsia="標楷體" w:hAnsi="標楷體" w:hint="eastAsia"/>
                <w:szCs w:val="24"/>
              </w:rPr>
              <w:t>公司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研發工程師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0931-993472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3423795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李偲榕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7"/>
                <w:attr w:name="Day" w:val="31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07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31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李耀宗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(A+1</w:t>
            </w:r>
            <w:r w:rsidRPr="00C35514">
              <w:rPr>
                <w:rFonts w:ascii="標楷體" w:eastAsia="標楷體" w:hAnsi="標楷體" w:hint="eastAsia"/>
                <w:szCs w:val="24"/>
              </w:rPr>
              <w:t>精品百貨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資訊工程師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0988-187980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許美惠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漢神巨蛋</w:t>
            </w:r>
            <w:bookmarkStart w:id="0" w:name="_GoBack"/>
            <w:bookmarkEnd w:id="0"/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會計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0988-568187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3418954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莊善媛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09"/>
                <w:attr w:name="Day" w:val="06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09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06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莊金衛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中鋼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技術員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0988-105602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柯蘋珊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家管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0929-588368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3723430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陳羿語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09"/>
                <w:attr w:name="Day" w:val="19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09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19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陳志鵬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0935-430178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洪筠詠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學府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才藝老師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0928-153622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  <w:r w:rsidRPr="00562F2B">
              <w:rPr>
                <w:rFonts w:ascii="標楷體" w:eastAsia="標楷體" w:hAnsi="標楷體"/>
                <w:sz w:val="28"/>
                <w:szCs w:val="28"/>
              </w:rPr>
              <w:t>3728192</w:t>
            </w:r>
          </w:p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  <w:r w:rsidRPr="00562F2B">
              <w:rPr>
                <w:rFonts w:ascii="標楷體" w:eastAsia="標楷體" w:hAnsi="標楷體"/>
                <w:sz w:val="28"/>
                <w:szCs w:val="28"/>
              </w:rPr>
              <w:t>3100137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楊采安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3"/>
                <w:attr w:name="Day" w:val="13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楊俊宏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興勤電子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專員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0911-638558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柴瑞芝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514">
              <w:rPr>
                <w:rFonts w:ascii="標楷體" w:eastAsia="標楷體" w:hAnsi="標楷體"/>
                <w:szCs w:val="24"/>
              </w:rPr>
              <w:t>(</w:t>
            </w:r>
            <w:r w:rsidRPr="00C35514">
              <w:rPr>
                <w:rFonts w:ascii="標楷體" w:eastAsia="標楷體" w:hAnsi="標楷體" w:hint="eastAsia"/>
                <w:szCs w:val="24"/>
              </w:rPr>
              <w:t>鼓山高中</w:t>
            </w:r>
            <w:r w:rsidRPr="00C35514">
              <w:rPr>
                <w:rFonts w:ascii="標楷體" w:eastAsia="標楷體" w:hAnsi="標楷體"/>
                <w:szCs w:val="24"/>
              </w:rPr>
              <w:t>—</w:t>
            </w:r>
            <w:r w:rsidRPr="00C35514">
              <w:rPr>
                <w:rFonts w:ascii="標楷體" w:eastAsia="標楷體" w:hAnsi="標楷體" w:hint="eastAsia"/>
                <w:szCs w:val="24"/>
              </w:rPr>
              <w:t>教師</w:t>
            </w:r>
            <w:r w:rsidRPr="00C35514">
              <w:rPr>
                <w:rFonts w:ascii="標楷體" w:eastAsia="標楷體" w:hAnsi="標楷體"/>
                <w:szCs w:val="24"/>
              </w:rPr>
              <w:t>)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0929-800930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3495506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駱禺婷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3"/>
                <w:attr w:name="Month" w:val="10"/>
                <w:attr w:name="Day" w:val="22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93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10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22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駱儀濱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0922-873559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張氏如花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/>
                <w:sz w:val="28"/>
                <w:szCs w:val="28"/>
              </w:rPr>
              <w:t>3454307</w:t>
            </w:r>
          </w:p>
        </w:tc>
      </w:tr>
      <w:tr w:rsidR="00BF234A" w:rsidRPr="00562F2B" w:rsidTr="00C35514">
        <w:tc>
          <w:tcPr>
            <w:tcW w:w="817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b/>
                <w:sz w:val="28"/>
                <w:szCs w:val="28"/>
              </w:rPr>
              <w:t>蔡依林</w:t>
            </w:r>
          </w:p>
        </w:tc>
        <w:tc>
          <w:tcPr>
            <w:tcW w:w="2268" w:type="dxa"/>
            <w:shd w:val="clear" w:color="auto" w:fill="E6E6E6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4"/>
                <w:attr w:name="Month" w:val="07"/>
                <w:attr w:name="Day" w:val="20"/>
                <w:attr w:name="IsLunarDate" w:val="False"/>
                <w:attr w:name="IsROCDate" w:val="False"/>
              </w:smartTagP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94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年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07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C35514">
                <w:rPr>
                  <w:rFonts w:ascii="標楷體" w:eastAsia="標楷體" w:hAnsi="標楷體"/>
                  <w:b/>
                  <w:sz w:val="28"/>
                  <w:szCs w:val="28"/>
                </w:rPr>
                <w:t>20</w:t>
              </w:r>
              <w:r w:rsidRPr="00C35514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</w:p>
        </w:tc>
        <w:tc>
          <w:tcPr>
            <w:tcW w:w="2693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蔡雙十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0937-392194</w:t>
            </w:r>
          </w:p>
        </w:tc>
        <w:tc>
          <w:tcPr>
            <w:tcW w:w="2694" w:type="dxa"/>
            <w:shd w:val="clear" w:color="auto" w:fill="FFFFFF"/>
          </w:tcPr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 w:hint="eastAsia"/>
                <w:sz w:val="28"/>
                <w:szCs w:val="28"/>
              </w:rPr>
              <w:t>范翠安</w:t>
            </w:r>
          </w:p>
          <w:p w:rsidR="00BF234A" w:rsidRPr="00C35514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5514">
              <w:rPr>
                <w:rFonts w:ascii="標楷體" w:eastAsia="標楷體" w:hAnsi="標楷體"/>
                <w:sz w:val="28"/>
                <w:szCs w:val="28"/>
              </w:rPr>
              <w:t>0937-605465</w:t>
            </w:r>
          </w:p>
        </w:tc>
        <w:tc>
          <w:tcPr>
            <w:tcW w:w="1559" w:type="dxa"/>
          </w:tcPr>
          <w:p w:rsidR="00BF234A" w:rsidRPr="00562F2B" w:rsidRDefault="00BF234A" w:rsidP="00562F2B">
            <w:pPr>
              <w:spacing w:line="33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2F2B">
              <w:rPr>
                <w:rFonts w:ascii="標楷體" w:eastAsia="標楷體" w:hAnsi="標楷體" w:hint="eastAsia"/>
                <w:sz w:val="28"/>
                <w:szCs w:val="28"/>
              </w:rPr>
              <w:t>無資料</w:t>
            </w:r>
          </w:p>
        </w:tc>
      </w:tr>
    </w:tbl>
    <w:p w:rsidR="00BF234A" w:rsidRPr="002E1346" w:rsidRDefault="00BF234A"/>
    <w:sectPr w:rsidR="00BF234A" w:rsidRPr="002E1346" w:rsidSect="002E134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346"/>
    <w:rsid w:val="00055923"/>
    <w:rsid w:val="00124ED7"/>
    <w:rsid w:val="0014397A"/>
    <w:rsid w:val="00293476"/>
    <w:rsid w:val="002E1346"/>
    <w:rsid w:val="00390F49"/>
    <w:rsid w:val="00456919"/>
    <w:rsid w:val="00531071"/>
    <w:rsid w:val="005438DC"/>
    <w:rsid w:val="00562F2B"/>
    <w:rsid w:val="00570A0C"/>
    <w:rsid w:val="0061107F"/>
    <w:rsid w:val="00671E3D"/>
    <w:rsid w:val="006E0D67"/>
    <w:rsid w:val="007731D2"/>
    <w:rsid w:val="007B053B"/>
    <w:rsid w:val="008446C9"/>
    <w:rsid w:val="008947CB"/>
    <w:rsid w:val="008B2CE2"/>
    <w:rsid w:val="008D38F6"/>
    <w:rsid w:val="008D666D"/>
    <w:rsid w:val="009D20D6"/>
    <w:rsid w:val="00A72451"/>
    <w:rsid w:val="00B4519D"/>
    <w:rsid w:val="00BA3B3A"/>
    <w:rsid w:val="00BF234A"/>
    <w:rsid w:val="00C10088"/>
    <w:rsid w:val="00C350E8"/>
    <w:rsid w:val="00C35514"/>
    <w:rsid w:val="00D600AD"/>
    <w:rsid w:val="00EE4017"/>
    <w:rsid w:val="00F75835"/>
    <w:rsid w:val="00F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4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13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731D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31D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295</Words>
  <Characters>1688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104學年度‧學生基本資料與通訊</dc:title>
  <dc:subject/>
  <dc:creator>user</dc:creator>
  <cp:keywords/>
  <dc:description/>
  <cp:lastModifiedBy>user</cp:lastModifiedBy>
  <cp:revision>2</cp:revision>
  <dcterms:created xsi:type="dcterms:W3CDTF">2016-12-11T10:37:00Z</dcterms:created>
  <dcterms:modified xsi:type="dcterms:W3CDTF">2016-12-11T10:37:00Z</dcterms:modified>
</cp:coreProperties>
</file>