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31" w:rsidRDefault="00F56D31">
      <w:r>
        <w:rPr>
          <w:noProof/>
        </w:rPr>
        <w:pict>
          <v:rect id="_x0000_s1026" style="position:absolute;margin-left:0;margin-top:-27.05pt;width:528pt;height:45.05pt;z-index:251667456">
            <v:textbox>
              <w:txbxContent>
                <w:p w:rsidR="00F56D31" w:rsidRDefault="00F56D31" w:rsidP="00490EAC">
                  <w:pPr>
                    <w:widowControl/>
                    <w:spacing w:line="400" w:lineRule="exact"/>
                    <w:ind w:left="31680" w:hangingChars="350" w:firstLine="31680"/>
                    <w:contextualSpacing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smartTag w:uri="urn:schemas-microsoft-com:office:smarttags" w:element="chsdate">
                    <w:smartTagPr>
                      <w:attr w:name="Year" w:val="2003"/>
                      <w:attr w:name="Month" w:val="3"/>
                      <w:attr w:name="Day" w:val="1"/>
                      <w:attr w:name="IsLunarDate" w:val="False"/>
                      <w:attr w:name="IsROCDate" w:val="False"/>
                    </w:smartTagPr>
                    <w:r w:rsidRPr="007B053B">
                      <w:rPr>
                        <w:rFonts w:ascii="標楷體" w:eastAsia="標楷體" w:hAnsi="標楷體"/>
                        <w:sz w:val="28"/>
                      </w:rPr>
                      <w:t>3-3-1</w:t>
                    </w:r>
                  </w:smartTag>
                  <w:r w:rsidRPr="007B053B">
                    <w:rPr>
                      <w:rFonts w:ascii="標楷體" w:eastAsia="標楷體" w:hAnsi="標楷體" w:hint="eastAsia"/>
                      <w:sz w:val="28"/>
                    </w:rPr>
                    <w:t>：班級教學計畫、</w:t>
                  </w:r>
                  <w:r w:rsidRPr="00490EAC">
                    <w:rPr>
                      <w:rFonts w:ascii="標楷體" w:eastAsia="標楷體" w:hAnsi="標楷體" w:hint="eastAsia"/>
                      <w:sz w:val="28"/>
                    </w:rPr>
                    <w:t>班級閱讀計畫</w:t>
                  </w:r>
                  <w:r w:rsidRPr="007B053B">
                    <w:rPr>
                      <w:rFonts w:ascii="標楷體" w:eastAsia="標楷體" w:hAnsi="標楷體" w:hint="eastAsia"/>
                      <w:sz w:val="28"/>
                    </w:rPr>
                    <w:t>、班親會紀錄、班級公約、班級經營計畫、教師手冊。</w:t>
                  </w:r>
                </w:p>
                <w:p w:rsidR="00F56D31" w:rsidRPr="00490EAC" w:rsidRDefault="00F56D31"/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6" o:spid="_x0000_s1027" type="#_x0000_t32" style="position:absolute;margin-left:154.05pt;margin-top:51.7pt;width:17.75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" strokeweight="4.5pt">
            <v:shadow color="#868686"/>
          </v:shape>
        </w:pict>
      </w:r>
      <w:r>
        <w:rPr>
          <w:noProof/>
        </w:rPr>
        <w:pict>
          <v:shape id="直線單箭頭接點 7" o:spid="_x0000_s1028" type="#_x0000_t32" style="position:absolute;margin-left:306.95pt;margin-top:51.7pt;width:23.35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" strokeweight="4.5pt">
            <v:shadow color="#868686"/>
          </v:shape>
        </w:pict>
      </w:r>
      <w:r>
        <w:rPr>
          <w:noProof/>
        </w:rPr>
        <w:pict>
          <v:oval id="橢圓 1" o:spid="_x0000_s1029" style="position:absolute;margin-left:96.05pt;margin-top:18pt;width:58pt;height:66.4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" fillcolor="#f79646" strokecolor="white" strokeweight="3pt">
            <v:shadow on="t" color="black" opacity="24903f" origin=",.5" offset="0,.55556mm"/>
            <v:textbox style="mso-next-textbox:#橢圓 1">
              <w:txbxContent>
                <w:p w:rsidR="00F56D31" w:rsidRPr="00BA3B3A" w:rsidRDefault="00F56D31" w:rsidP="009636F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FFFFFF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color w:val="FFFFFF"/>
                      <w:sz w:val="32"/>
                    </w:rPr>
                    <w:t>師生</w:t>
                  </w:r>
                </w:p>
              </w:txbxContent>
            </v:textbox>
          </v:oval>
        </w:pict>
      </w:r>
      <w:r>
        <w:rPr>
          <w:noProof/>
        </w:rPr>
        <w:pict>
          <v:roundrect id="圓角矩形 2" o:spid="_x0000_s1030" style="position:absolute;margin-left:1.6pt;margin-top:27.35pt;width:76.7pt;height:48.65pt;z-index:251649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" strokecolor="#666" strokeweight="1pt">
            <v:fill color2="#999" focus="100%" type="gradient"/>
            <v:shadow on="t" color="#7f7f7f" opacity=".5" offset="1pt"/>
            <v:textbox style="mso-next-textbox:#圓角矩形 2">
              <w:txbxContent>
                <w:p w:rsidR="00F56D31" w:rsidRPr="00390F49" w:rsidRDefault="00F56D31" w:rsidP="0036186C">
                  <w:pPr>
                    <w:rPr>
                      <w:rFonts w:ascii="標楷體" w:eastAsia="標楷體" w:hAnsi="標楷體"/>
                      <w:sz w:val="28"/>
                    </w:rPr>
                  </w:pPr>
                  <w:r w:rsidRPr="00390F49">
                    <w:rPr>
                      <w:rFonts w:ascii="標楷體" w:eastAsia="標楷體" w:hAnsi="標楷體" w:hint="eastAsia"/>
                      <w:sz w:val="28"/>
                    </w:rPr>
                    <w:t>評鑑指標</w:t>
                  </w:r>
                </w:p>
              </w:txbxContent>
            </v:textbox>
          </v:roundrect>
        </w:pict>
      </w:r>
      <w:r>
        <w:rPr>
          <w:noProof/>
        </w:rPr>
        <w:pict>
          <v:rect id="矩形 3" o:spid="_x0000_s1031" style="position:absolute;margin-left:330.25pt;margin-top:33pt;width:194.5pt;height:43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" strokecolor="#f79646" strokeweight="2pt">
            <v:textbox style="mso-next-textbox:#矩形 3">
              <w:txbxContent>
                <w:p w:rsidR="00F56D31" w:rsidRPr="00390F49" w:rsidRDefault="00F56D31" w:rsidP="0036186C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互動分析</w:t>
                  </w:r>
                  <w:r w:rsidRPr="00390F49">
                    <w:rPr>
                      <w:rFonts w:ascii="標楷體" w:eastAsia="標楷體" w:hAnsi="標楷體"/>
                      <w:sz w:val="22"/>
                    </w:rPr>
                    <w:t>(</w:t>
                  </w:r>
                  <w:r w:rsidRPr="00390F49">
                    <w:rPr>
                      <w:rFonts w:ascii="標楷體" w:eastAsia="標楷體" w:hAnsi="標楷體" w:hint="eastAsia"/>
                      <w:sz w:val="22"/>
                    </w:rPr>
                    <w:t>自立指標</w:t>
                  </w:r>
                  <w:r w:rsidRPr="00390F49">
                    <w:rPr>
                      <w:rFonts w:ascii="標楷體" w:eastAsia="標楷體" w:hAnsi="標楷體"/>
                      <w:sz w:val="22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矩形 4" o:spid="_x0000_s1032" style="position:absolute;margin-left:171.8pt;margin-top:33pt;width:135.1pt;height:43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 style="mso-next-textbox:#矩形 4">
              <w:txbxContent>
                <w:p w:rsidR="00F56D31" w:rsidRPr="00390F49" w:rsidRDefault="00F56D31" w:rsidP="0036186C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班級經營與輔導</w:t>
                  </w:r>
                </w:p>
              </w:txbxContent>
            </v:textbox>
          </v:rect>
        </w:pict>
      </w:r>
      <w:r>
        <w:rPr>
          <w:noProof/>
        </w:rPr>
        <w:pict>
          <v:shape id="直線單箭頭接點 5" o:spid="_x0000_s1033" type="#_x0000_t32" style="position:absolute;margin-left:78.3pt;margin-top:51.7pt;width:17.75pt;height: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" strokeweight="4.5pt">
            <v:shadow color="#868686"/>
          </v:shape>
        </w:pict>
      </w:r>
      <w:r>
        <w:rPr>
          <w:noProof/>
        </w:rPr>
        <w:pict>
          <v:rect id="矩形 18" o:spid="_x0000_s1034" style="position:absolute;margin-left:396pt;margin-top:86.55pt;width:124.6pt;height:210.4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" fillcolor="#ffe1e1" stroked="f" strokeweight="2pt">
            <v:textbox style="mso-next-textbox:#矩形 18">
              <w:txbxContent>
                <w:p w:rsidR="00F56D31" w:rsidRPr="001300DD" w:rsidRDefault="00F56D31" w:rsidP="001300D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1300DD">
                    <w:rPr>
                      <w:rFonts w:ascii="標楷體" w:eastAsia="標楷體" w:hAnsi="標楷體" w:hint="eastAsia"/>
                      <w:b/>
                      <w:sz w:val="28"/>
                    </w:rPr>
                    <w:t>同理關愛</w:t>
                  </w:r>
                </w:p>
                <w:p w:rsidR="00F56D31" w:rsidRPr="001300DD" w:rsidRDefault="00F56D31" w:rsidP="001300D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1300DD">
                    <w:rPr>
                      <w:rFonts w:ascii="標楷體" w:eastAsia="標楷體" w:hAnsi="標楷體" w:hint="eastAsia"/>
                      <w:b/>
                      <w:sz w:val="28"/>
                    </w:rPr>
                    <w:t>笑聲不斷</w:t>
                  </w:r>
                </w:p>
                <w:p w:rsidR="00F56D31" w:rsidRPr="001300DD" w:rsidRDefault="00F56D31" w:rsidP="001300D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班級中，同學之間的互動除了合作、督促之外，人與人相處最重要的就是要有同理心，能設身處地位他人著想，要適時關懷彼此，因而營造歡樂和諧班級，笑聲永遠不斷。</w:t>
                  </w:r>
                </w:p>
              </w:txbxContent>
            </v:textbox>
          </v:rect>
        </w:pict>
      </w:r>
      <w:r>
        <w:rPr>
          <w:noProof/>
        </w:rPr>
        <w:pict>
          <v:rect id="矩形 14" o:spid="_x0000_s1035" style="position:absolute;margin-left:7.4pt;margin-top:86.35pt;width:124.6pt;height:210.4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" fillcolor="#ffe1e1" stroked="f" strokeweight="2pt">
            <v:textbox style="mso-next-textbox:#矩形 14">
              <w:txbxContent>
                <w:p w:rsidR="00F56D31" w:rsidRPr="0027240A" w:rsidRDefault="00F56D31" w:rsidP="00E6439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</w:rPr>
                  </w:pPr>
                  <w:r w:rsidRPr="0027240A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</w:rPr>
                    <w:t>合作無間</w:t>
                  </w:r>
                </w:p>
                <w:p w:rsidR="00F56D31" w:rsidRPr="0027240A" w:rsidRDefault="00F56D31" w:rsidP="00681FD3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</w:rPr>
                  </w:pPr>
                  <w:r w:rsidRPr="0027240A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</w:rPr>
                    <w:t>最佳拍檔</w:t>
                  </w:r>
                </w:p>
                <w:p w:rsidR="00F56D31" w:rsidRPr="0027240A" w:rsidRDefault="00F56D31" w:rsidP="00681FD3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00"/>
                      <w:sz w:val="28"/>
                    </w:rPr>
                  </w:pPr>
                  <w:r w:rsidRPr="0027240A">
                    <w:rPr>
                      <w:rFonts w:ascii="標楷體" w:eastAsia="標楷體" w:hAnsi="標楷體" w:hint="eastAsia"/>
                      <w:color w:val="000000"/>
                    </w:rPr>
                    <w:t>在班級中，每一位孩子從和他人的互動過程中形成默契，相處相當融洽，無論在何時做何是，只要是班級的事務，孩子都能同心齊合作，成為彼此的最佳拍檔。</w:t>
                  </w:r>
                </w:p>
              </w:txbxContent>
            </v:textbox>
          </v:rect>
        </w:pict>
      </w:r>
      <w:r>
        <w:rPr>
          <w:noProof/>
        </w:rPr>
        <w:pict>
          <v:rect id="矩形 20" o:spid="_x0000_s1036" style="position:absolute;margin-left:137.8pt;margin-top:86.55pt;width:124.6pt;height:210.4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" fillcolor="#ffe1e1" stroked="f" strokeweight="2pt">
            <v:textbox style="mso-next-textbox:#矩形 20">
              <w:txbxContent>
                <w:p w:rsidR="00F56D31" w:rsidRPr="00681FD3" w:rsidRDefault="00F56D31" w:rsidP="00681FD3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681FD3">
                    <w:rPr>
                      <w:rFonts w:ascii="標楷體" w:eastAsia="標楷體" w:hAnsi="標楷體" w:hint="eastAsia"/>
                      <w:b/>
                      <w:sz w:val="28"/>
                    </w:rPr>
                    <w:t>小老師制</w:t>
                  </w:r>
                </w:p>
                <w:p w:rsidR="00F56D31" w:rsidRPr="00681FD3" w:rsidRDefault="00F56D31" w:rsidP="00681FD3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681FD3">
                    <w:rPr>
                      <w:rFonts w:ascii="標楷體" w:eastAsia="標楷體" w:hAnsi="標楷體" w:hint="eastAsia"/>
                      <w:b/>
                      <w:sz w:val="28"/>
                    </w:rPr>
                    <w:t>協助督促</w:t>
                  </w:r>
                </w:p>
                <w:p w:rsidR="00F56D31" w:rsidRPr="00681FD3" w:rsidRDefault="00F56D31" w:rsidP="00681FD3">
                  <w:pPr>
                    <w:rPr>
                      <w:rFonts w:ascii="標楷體" w:eastAsia="標楷體" w:hAnsi="標楷體"/>
                    </w:rPr>
                  </w:pPr>
                  <w:r w:rsidRPr="00681FD3">
                    <w:rPr>
                      <w:rFonts w:ascii="標楷體" w:eastAsia="標楷體" w:hAnsi="標楷體" w:hint="eastAsia"/>
                    </w:rPr>
                    <w:t>在班級中，總有些表現優異的學生，同樣的，也有些表現稍落後的學生，因此，讓優異的學生來擔任各領的小老師，協助督促</w:t>
                  </w:r>
                  <w:r>
                    <w:rPr>
                      <w:rFonts w:ascii="標楷體" w:eastAsia="標楷體" w:hAnsi="標楷體" w:hint="eastAsia"/>
                    </w:rPr>
                    <w:t>，使整體學生能力提升，這樣的互動也能有效營造自治力。</w:t>
                  </w:r>
                </w:p>
              </w:txbxContent>
            </v:textbox>
          </v:rect>
        </w:pict>
      </w:r>
      <w:r>
        <w:rPr>
          <w:noProof/>
        </w:rPr>
        <w:pict>
          <v:rect id="矩形 19" o:spid="_x0000_s1037" style="position:absolute;margin-left:266.55pt;margin-top:86.55pt;width:124.6pt;height:210.4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" fillcolor="#ffe1e1" stroked="f" strokeweight="2pt">
            <v:textbox style="mso-next-textbox:#矩形 19">
              <w:txbxContent>
                <w:p w:rsidR="00F56D31" w:rsidRPr="00681FD3" w:rsidRDefault="00F56D31" w:rsidP="00B26B8A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681FD3">
                    <w:rPr>
                      <w:rFonts w:ascii="標楷體" w:eastAsia="標楷體" w:hAnsi="標楷體" w:hint="eastAsia"/>
                      <w:b/>
                      <w:sz w:val="28"/>
                    </w:rPr>
                    <w:t>男女之間</w:t>
                  </w:r>
                </w:p>
                <w:p w:rsidR="00F56D31" w:rsidRDefault="00F56D31" w:rsidP="00B26B8A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</w:rPr>
                    <w:t>距離歸零</w:t>
                  </w:r>
                </w:p>
                <w:p w:rsidR="00F56D31" w:rsidRPr="00B26B8A" w:rsidRDefault="00F56D31" w:rsidP="00B26B8A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B26B8A">
                    <w:rPr>
                      <w:rFonts w:ascii="標楷體" w:eastAsia="標楷體" w:hAnsi="標楷體" w:hint="eastAsia"/>
                    </w:rPr>
                    <w:t>在班級中，男生與女生的互動並非如同一般現象，男女之間有隔閡，而是男女之間沒有距離，彼此關係能容易相處融洽，男女之間的互助，更是良好互動的表現。</w:t>
                  </w:r>
                </w:p>
                <w:p w:rsidR="00F56D31" w:rsidRPr="00681FD3" w:rsidRDefault="00F56D31" w:rsidP="00681FD3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oundrect id="圓角矩形 10" o:spid="_x0000_s1038" style="position:absolute;margin-left:186pt;margin-top:295.7pt;width:152.45pt;height:71.3pt;z-index: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" fillcolor="#c00" strokecolor="#c0504d" strokeweight="2pt">
            <v:textbox style="mso-next-textbox:#圓角矩形 10">
              <w:txbxContent>
                <w:p w:rsidR="00F56D31" w:rsidRPr="001300DD" w:rsidRDefault="00F56D31" w:rsidP="009636FE">
                  <w:pPr>
                    <w:jc w:val="center"/>
                    <w:rPr>
                      <w:rFonts w:ascii="華康行楷體W5" w:eastAsia="華康行楷體W5"/>
                      <w:sz w:val="48"/>
                    </w:rPr>
                  </w:pPr>
                  <w:r w:rsidRPr="0027240A">
                    <w:rPr>
                      <w:rFonts w:ascii="華康行楷體W5" w:eastAsia="華康行楷體W5" w:hint="eastAsia"/>
                      <w:color w:val="FFFFFF"/>
                      <w:sz w:val="48"/>
                    </w:rPr>
                    <w:t>生生</w:t>
                  </w:r>
                </w:p>
                <w:p w:rsidR="00F56D31" w:rsidRDefault="00F56D31" w:rsidP="009636FE">
                  <w:pPr>
                    <w:jc w:val="center"/>
                    <w:rPr>
                      <w:rFonts w:ascii="華康行楷體W5" w:eastAsia="華康行楷體W5"/>
                      <w:sz w:val="40"/>
                    </w:rPr>
                  </w:pPr>
                </w:p>
                <w:p w:rsidR="00F56D31" w:rsidRPr="009636FE" w:rsidRDefault="00F56D31" w:rsidP="009636FE">
                  <w:pPr>
                    <w:jc w:val="center"/>
                    <w:rPr>
                      <w:rFonts w:ascii="華康行楷體W5" w:eastAsia="華康行楷體W5"/>
                      <w:sz w:val="4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圓角矩形 8" o:spid="_x0000_s1039" style="position:absolute;margin-left:210.25pt;margin-top:340.7pt;width:109.85pt;height:51.2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" fillcolor="#bfbfbf" stroked="f">
            <v:shadow on="t" color="black" opacity="24903f" origin=",.5" offset="0,.55556mm"/>
            <v:textbox style="mso-next-textbox:#圓角矩形 8">
              <w:txbxContent>
                <w:p w:rsidR="00F56D31" w:rsidRPr="009636FE" w:rsidRDefault="00F56D31" w:rsidP="009636FE">
                  <w:pPr>
                    <w:jc w:val="center"/>
                    <w:rPr>
                      <w:rFonts w:ascii="華康行楷體W5" w:eastAsia="華康行楷體W5"/>
                      <w:sz w:val="40"/>
                    </w:rPr>
                  </w:pPr>
                  <w:r w:rsidRPr="009636FE">
                    <w:rPr>
                      <w:rFonts w:ascii="華康行楷體W5" w:eastAsia="華康行楷體W5" w:hint="eastAsia"/>
                      <w:sz w:val="40"/>
                    </w:rPr>
                    <w:t>互動分析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圓角矩形 11" o:spid="_x0000_s1040" style="position:absolute;margin-left:186pt;margin-top:366.95pt;width:152.45pt;height:65.0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" fillcolor="#365f91" strokecolor="#4f81bd" strokeweight="2pt">
            <v:textbox style="mso-next-textbox:#圓角矩形 11">
              <w:txbxContent>
                <w:p w:rsidR="00F56D31" w:rsidRDefault="00F56D31" w:rsidP="00C92C17">
                  <w:pPr>
                    <w:spacing w:line="400" w:lineRule="exact"/>
                    <w:jc w:val="center"/>
                    <w:rPr>
                      <w:rFonts w:ascii="華康行楷體W5" w:eastAsia="華康行楷體W5"/>
                      <w:sz w:val="40"/>
                    </w:rPr>
                  </w:pPr>
                </w:p>
                <w:p w:rsidR="00F56D31" w:rsidRPr="0027240A" w:rsidRDefault="00F56D31" w:rsidP="00C92C17">
                  <w:pPr>
                    <w:spacing w:line="400" w:lineRule="exact"/>
                    <w:jc w:val="center"/>
                    <w:rPr>
                      <w:rFonts w:ascii="華康行楷體W5" w:eastAsia="華康行楷體W5"/>
                      <w:color w:val="FFFFFF"/>
                      <w:sz w:val="48"/>
                    </w:rPr>
                  </w:pPr>
                  <w:r w:rsidRPr="0027240A">
                    <w:rPr>
                      <w:rFonts w:ascii="華康行楷體W5" w:eastAsia="華康行楷體W5" w:hint="eastAsia"/>
                      <w:color w:val="FFFFFF"/>
                      <w:sz w:val="48"/>
                    </w:rPr>
                    <w:t>師生</w:t>
                  </w:r>
                </w:p>
              </w:txbxContent>
            </v:textbox>
          </v:roundrect>
        </w:pict>
      </w:r>
      <w:r>
        <w:rPr>
          <w:noProof/>
        </w:rPr>
        <w:pict>
          <v:rect id="矩形 22" o:spid="_x0000_s1041" style="position:absolute;margin-left:393.45pt;margin-top:428.1pt;width:124.6pt;height:210.4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" fillcolor="#ccecff" stroked="f" strokeweight="2pt">
            <v:textbox style="mso-next-textbox:#矩形 22">
              <w:txbxContent>
                <w:p w:rsidR="00F56D31" w:rsidRPr="00BE03F9" w:rsidRDefault="00F56D31" w:rsidP="00BE03F9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BE03F9">
                    <w:rPr>
                      <w:rFonts w:ascii="標楷體" w:eastAsia="標楷體" w:hAnsi="標楷體" w:hint="eastAsia"/>
                      <w:b/>
                      <w:sz w:val="28"/>
                    </w:rPr>
                    <w:t>引導輔助</w:t>
                  </w:r>
                </w:p>
                <w:p w:rsidR="00F56D31" w:rsidRPr="00BE03F9" w:rsidRDefault="00F56D31" w:rsidP="00BE03F9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BE03F9">
                    <w:rPr>
                      <w:rFonts w:ascii="標楷體" w:eastAsia="標楷體" w:hAnsi="標楷體" w:hint="eastAsia"/>
                      <w:b/>
                      <w:sz w:val="28"/>
                    </w:rPr>
                    <w:t>同理關愛</w:t>
                  </w:r>
                </w:p>
                <w:p w:rsidR="00F56D31" w:rsidRPr="00775BCD" w:rsidRDefault="00F56D31" w:rsidP="00BE03F9">
                  <w:pPr>
                    <w:rPr>
                      <w:rFonts w:ascii="標楷體" w:eastAsia="標楷體" w:hAnsi="標楷體"/>
                      <w:b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師與生之間的互動最重要的就是同理心及關愛，使孩子可以感受到教師時時為他們著想，進而引導及輔助孩子各方面的發展，使孩子發揮最大潛能，即是這班級中珍貴的互動。</w:t>
                  </w:r>
                </w:p>
              </w:txbxContent>
            </v:textbox>
          </v:rect>
        </w:pict>
      </w:r>
      <w:r>
        <w:rPr>
          <w:noProof/>
        </w:rPr>
        <w:pict>
          <v:rect id="矩形 21" o:spid="_x0000_s1042" style="position:absolute;margin-left:5.6pt;margin-top:428.55pt;width:124.6pt;height:210.4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" fillcolor="#ccecff" stroked="f" strokeweight="2pt">
            <v:textbox style="mso-next-textbox:#矩形 21">
              <w:txbxContent>
                <w:p w:rsidR="00F56D31" w:rsidRPr="001300DD" w:rsidRDefault="00F56D31" w:rsidP="001300D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1300DD">
                    <w:rPr>
                      <w:rFonts w:ascii="標楷體" w:eastAsia="標楷體" w:hAnsi="標楷體" w:hint="eastAsia"/>
                      <w:b/>
                      <w:sz w:val="28"/>
                    </w:rPr>
                    <w:t>堅守原則</w:t>
                  </w:r>
                </w:p>
                <w:p w:rsidR="00F56D31" w:rsidRPr="001300DD" w:rsidRDefault="00F56D31" w:rsidP="001300D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1300DD">
                    <w:rPr>
                      <w:rFonts w:ascii="標楷體" w:eastAsia="標楷體" w:hAnsi="標楷體" w:hint="eastAsia"/>
                      <w:b/>
                      <w:sz w:val="28"/>
                    </w:rPr>
                    <w:t>以身作則</w:t>
                  </w:r>
                </w:p>
                <w:p w:rsidR="00F56D31" w:rsidRPr="001300DD" w:rsidRDefault="00F56D31" w:rsidP="001300DD">
                  <w:pPr>
                    <w:rPr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教師與學生間的互動，從說明、堅守原則開始，時而提醒孩子於何時於何地作何事，並且以身作則，位孩子樹立榜樣，如此一來，使孩子信服教師，師生互動密切及良好。</w:t>
                  </w:r>
                </w:p>
              </w:txbxContent>
            </v:textbox>
          </v:rect>
        </w:pict>
      </w:r>
      <w:r>
        <w:rPr>
          <w:noProof/>
        </w:rPr>
        <w:pict>
          <v:rect id="矩形 24" o:spid="_x0000_s1043" style="position:absolute;margin-left:135.25pt;margin-top:428.05pt;width:124.6pt;height:210.4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" fillcolor="#ccecff" stroked="f" strokeweight="2pt">
            <v:textbox style="mso-next-textbox:#矩形 24">
              <w:txbxContent>
                <w:p w:rsidR="00F56D31" w:rsidRPr="001300DD" w:rsidRDefault="00F56D31" w:rsidP="001300D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1300DD">
                    <w:rPr>
                      <w:rFonts w:ascii="標楷體" w:eastAsia="標楷體" w:hAnsi="標楷體" w:hint="eastAsia"/>
                      <w:b/>
                      <w:sz w:val="28"/>
                    </w:rPr>
                    <w:t>精采教學</w:t>
                  </w:r>
                </w:p>
                <w:p w:rsidR="00F56D31" w:rsidRDefault="00F56D31" w:rsidP="001300D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1300DD">
                    <w:rPr>
                      <w:rFonts w:ascii="標楷體" w:eastAsia="標楷體" w:hAnsi="標楷體" w:hint="eastAsia"/>
                      <w:b/>
                      <w:sz w:val="28"/>
                    </w:rPr>
                    <w:t>多元評量</w:t>
                  </w:r>
                </w:p>
                <w:p w:rsidR="00F56D31" w:rsidRPr="001300DD" w:rsidRDefault="00F56D31" w:rsidP="00D2590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師與生互動，最多時候是在課堂中，在班級中，計畫了許多精采教學，使孩子快樂參與其中；課堂後的評量呈現多樣化，使表現參考和評定來源更具體化，也讓孩子對於評量充滿期待。</w:t>
                  </w:r>
                </w:p>
              </w:txbxContent>
            </v:textbox>
          </v:rect>
        </w:pict>
      </w:r>
      <w:r>
        <w:rPr>
          <w:noProof/>
        </w:rPr>
        <w:pict>
          <v:rect id="矩形 23" o:spid="_x0000_s1044" style="position:absolute;margin-left:264pt;margin-top:428.05pt;width:124.6pt;height:210.4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" fillcolor="#ccecff" stroked="f" strokeweight="2pt">
            <v:textbox style="mso-next-textbox:#矩形 23">
              <w:txbxContent>
                <w:p w:rsidR="00F56D31" w:rsidRPr="00D2590A" w:rsidRDefault="00F56D31" w:rsidP="00D2590A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D2590A">
                    <w:rPr>
                      <w:rFonts w:ascii="標楷體" w:eastAsia="標楷體" w:hAnsi="標楷體" w:hint="eastAsia"/>
                      <w:b/>
                      <w:sz w:val="28"/>
                    </w:rPr>
                    <w:t>談話之間</w:t>
                  </w:r>
                </w:p>
                <w:p w:rsidR="00F56D31" w:rsidRPr="00D2590A" w:rsidRDefault="00F56D31" w:rsidP="00D2590A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D2590A">
                    <w:rPr>
                      <w:rFonts w:ascii="標楷體" w:eastAsia="標楷體" w:hAnsi="標楷體" w:hint="eastAsia"/>
                      <w:b/>
                      <w:sz w:val="28"/>
                    </w:rPr>
                    <w:t>親切幽默</w:t>
                  </w:r>
                </w:p>
                <w:p w:rsidR="00F56D31" w:rsidRPr="001300DD" w:rsidRDefault="00F56D31" w:rsidP="00681FD3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在班級中，師與生之間的談話，相當親切及幽默，把學生當作自己的孩子，兒子、女兒的稱呼，使教師與學生間像家人般，是這個班級最大的特色，進而營造師與生之間無距離的互動。</w:t>
                  </w:r>
                </w:p>
              </w:txbxContent>
            </v:textbox>
          </v:rect>
        </w:pict>
      </w:r>
      <w:r>
        <w:rPr>
          <w:noProof/>
        </w:rPr>
        <w:pict>
          <v:rect id="矩形 9" o:spid="_x0000_s1045" style="position:absolute;margin-left:6pt;margin-top:9in;width:510pt;height:13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" strokeweight="2pt">
            <v:textbox style="mso-next-textbox:#矩形 9">
              <w:txbxContent>
                <w:p w:rsidR="00F56D31" w:rsidRPr="00044287" w:rsidRDefault="00F56D31" w:rsidP="00490EAC">
                  <w:pPr>
                    <w:ind w:firstLineChars="200" w:firstLine="3168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根據學者</w:t>
                  </w:r>
                  <w:r>
                    <w:rPr>
                      <w:rFonts w:ascii="標楷體" w:eastAsia="標楷體" w:hAnsi="標楷體"/>
                    </w:rPr>
                    <w:t>Flanders</w:t>
                  </w:r>
                  <w:r>
                    <w:rPr>
                      <w:rFonts w:ascii="標楷體" w:eastAsia="標楷體" w:hAnsi="標楷體" w:hint="eastAsia"/>
                    </w:rPr>
                    <w:t>所提出之互動分析理論，</w:t>
                  </w:r>
                  <w:r w:rsidRPr="00044287">
                    <w:rPr>
                      <w:rFonts w:ascii="標楷體" w:eastAsia="標楷體" w:hAnsi="標楷體" w:hint="eastAsia"/>
                    </w:rPr>
                    <w:t>班級互動分析是能使</w:t>
                  </w:r>
                  <w:r>
                    <w:rPr>
                      <w:rFonts w:ascii="標楷體" w:eastAsia="標楷體" w:hAnsi="標楷體" w:hint="eastAsia"/>
                    </w:rPr>
                    <w:t>班級邁向優化的手段及策略，不管教學精彩度、不管成績評量度，班級</w:t>
                  </w:r>
                  <w:r w:rsidRPr="00044287">
                    <w:rPr>
                      <w:rFonts w:ascii="標楷體" w:eastAsia="標楷體" w:hAnsi="標楷體" w:hint="eastAsia"/>
                    </w:rPr>
                    <w:t>像是一個家，因此互動相當重要，進而分析以求改善。而我的班級互動分析我分為師與生、生與生，其</w:t>
                  </w:r>
                  <w:r>
                    <w:rPr>
                      <w:rFonts w:ascii="標楷體" w:eastAsia="標楷體" w:hAnsi="標楷體" w:hint="eastAsia"/>
                    </w:rPr>
                    <w:t>內涵各再分為四點，生與生之間透過合作、無距離、無隔閡、關愛、同</w:t>
                  </w:r>
                  <w:r w:rsidRPr="00044287">
                    <w:rPr>
                      <w:rFonts w:ascii="標楷體" w:eastAsia="標楷體" w:hAnsi="標楷體" w:hint="eastAsia"/>
                    </w:rPr>
                    <w:t>理</w:t>
                  </w:r>
                  <w:r>
                    <w:rPr>
                      <w:rFonts w:ascii="標楷體" w:eastAsia="標楷體" w:hAnsi="標楷體" w:hint="eastAsia"/>
                    </w:rPr>
                    <w:t>及</w:t>
                  </w:r>
                  <w:r w:rsidRPr="00044287">
                    <w:rPr>
                      <w:rFonts w:ascii="標楷體" w:eastAsia="標楷體" w:hAnsi="標楷體" w:hint="eastAsia"/>
                    </w:rPr>
                    <w:t>小老師制，培養向心力，營造良好的班級互動；師與生的互動更扮演不可或缺的角色，有了教師引導與輔助、同理與關愛、教學精采、親切相處並且以身作則，這班級的互動是值得自我肯定的。綜和以上，時時分析，時時傾聽，時時改善，是奠定良好互動的基礎。</w:t>
                  </w:r>
                </w:p>
              </w:txbxContent>
            </v:textbox>
          </v:rect>
        </w:pict>
      </w:r>
    </w:p>
    <w:sectPr w:rsidR="00F56D31" w:rsidSect="009636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6FE"/>
    <w:rsid w:val="00002623"/>
    <w:rsid w:val="00044287"/>
    <w:rsid w:val="000A5386"/>
    <w:rsid w:val="001300DD"/>
    <w:rsid w:val="001D7602"/>
    <w:rsid w:val="0027240A"/>
    <w:rsid w:val="002B05FE"/>
    <w:rsid w:val="003237B2"/>
    <w:rsid w:val="0036186C"/>
    <w:rsid w:val="00390F49"/>
    <w:rsid w:val="004837AC"/>
    <w:rsid w:val="00490EAC"/>
    <w:rsid w:val="00575382"/>
    <w:rsid w:val="00583461"/>
    <w:rsid w:val="00587BE9"/>
    <w:rsid w:val="00681FD3"/>
    <w:rsid w:val="006F73E4"/>
    <w:rsid w:val="00775BCD"/>
    <w:rsid w:val="007B053B"/>
    <w:rsid w:val="0087529C"/>
    <w:rsid w:val="009636FE"/>
    <w:rsid w:val="00A33B99"/>
    <w:rsid w:val="00B26B8A"/>
    <w:rsid w:val="00BA3B3A"/>
    <w:rsid w:val="00BE03F9"/>
    <w:rsid w:val="00C67939"/>
    <w:rsid w:val="00C92C17"/>
    <w:rsid w:val="00D2590A"/>
    <w:rsid w:val="00E64396"/>
    <w:rsid w:val="00F56D31"/>
    <w:rsid w:val="00FA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1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</Words>
  <Characters>18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2016-12-11T13:51:00Z</dcterms:created>
  <dcterms:modified xsi:type="dcterms:W3CDTF">2016-12-11T13:51:00Z</dcterms:modified>
</cp:coreProperties>
</file>