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A8" w:rsidRDefault="00020BA8">
      <w:r>
        <w:rPr>
          <w:noProof/>
        </w:rPr>
        <w:pict>
          <v:rect id="_x0000_s1026" style="position:absolute;margin-left:6pt;margin-top:-27pt;width:522pt;height:27.05pt;z-index:251664896">
            <v:stroke dashstyle="dash"/>
            <v:textbox>
              <w:txbxContent>
                <w:p w:rsidR="00020BA8" w:rsidRPr="00EB0116" w:rsidRDefault="00020BA8" w:rsidP="00BA7C8B">
                  <w:pPr>
                    <w:widowControl/>
                    <w:spacing w:line="400" w:lineRule="exact"/>
                    <w:jc w:val="both"/>
                    <w:rPr>
                      <w:rFonts w:ascii="標楷體" w:eastAsia="標楷體" w:hAnsi="標楷體" w:cs="新細明體"/>
                      <w:sz w:val="28"/>
                    </w:rPr>
                  </w:pPr>
                  <w:smartTag w:uri="urn:schemas-microsoft-com:office:smarttags" w:element="chsdate">
                    <w:smartTagPr>
                      <w:attr w:name="Year" w:val="2002"/>
                      <w:attr w:name="Month" w:val="4"/>
                      <w:attr w:name="Day" w:val="1"/>
                      <w:attr w:name="IsLunarDate" w:val="False"/>
                      <w:attr w:name="IsROCDate" w:val="False"/>
                    </w:smartTagPr>
                    <w:r w:rsidRPr="007B053B">
                      <w:rPr>
                        <w:rFonts w:ascii="標楷體" w:eastAsia="標楷體" w:hAnsi="標楷體" w:cs="新細明體"/>
                        <w:sz w:val="28"/>
                      </w:rPr>
                      <w:t>2-4-1</w:t>
                    </w:r>
                  </w:smartTag>
                  <w:r w:rsidRPr="007B053B">
                    <w:rPr>
                      <w:rFonts w:ascii="標楷體" w:eastAsia="標楷體" w:hAnsi="標楷體" w:cs="新細明體" w:hint="eastAsia"/>
                      <w:sz w:val="28"/>
                    </w:rPr>
                    <w:t>：班級經營計畫、</w:t>
                  </w:r>
                  <w:r w:rsidRPr="007B053B">
                    <w:rPr>
                      <w:rFonts w:ascii="標楷體" w:eastAsia="標楷體" w:hAnsi="標楷體" w:hint="eastAsia"/>
                      <w:sz w:val="28"/>
                    </w:rPr>
                    <w:t>成績評量紀錄及方式、</w:t>
                  </w:r>
                  <w:r w:rsidRPr="00EB0116">
                    <w:rPr>
                      <w:rFonts w:ascii="標楷體" w:eastAsia="標楷體" w:hAnsi="標楷體" w:cs="新細明體" w:hint="eastAsia"/>
                      <w:sz w:val="28"/>
                    </w:rPr>
                    <w:t>各領域多元評量計畫</w:t>
                  </w:r>
                  <w:r w:rsidRPr="007B053B">
                    <w:rPr>
                      <w:rFonts w:ascii="標楷體" w:eastAsia="標楷體" w:hAnsi="標楷體" w:cs="新細明體" w:hint="eastAsia"/>
                      <w:sz w:val="28"/>
                    </w:rPr>
                    <w:t>、學生學習檔案。</w:t>
                  </w:r>
                </w:p>
              </w:txbxContent>
            </v:textbox>
          </v:rect>
        </w:pict>
      </w:r>
      <w:r>
        <w:rPr>
          <w:noProof/>
        </w:rPr>
        <w:pict>
          <v:rect id="矩形 2" o:spid="_x0000_s1027" style="position:absolute;margin-left:179.95pt;margin-top:-9pt;width:348.45pt;height:1in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" filled="f" stroked="f" strokeweight="2pt">
            <v:textbox>
              <w:txbxContent>
                <w:p w:rsidR="00020BA8" w:rsidRPr="005717FC" w:rsidRDefault="00020BA8" w:rsidP="005717FC">
                  <w:pPr>
                    <w:jc w:val="center"/>
                    <w:rPr>
                      <w:rFonts w:ascii="華康行楷體W5" w:eastAsia="華康行楷體W5" w:hAnsi="標楷體"/>
                      <w:color w:val="FF0066"/>
                      <w:sz w:val="100"/>
                      <w:szCs w:val="100"/>
                    </w:rPr>
                  </w:pPr>
                  <w:r w:rsidRPr="005717FC">
                    <w:rPr>
                      <w:rFonts w:ascii="華康行楷體W5" w:eastAsia="華康行楷體W5" w:hAnsi="標楷體" w:hint="eastAsia"/>
                      <w:color w:val="FF0066"/>
                      <w:sz w:val="100"/>
                      <w:szCs w:val="100"/>
                    </w:rPr>
                    <w:t>橘子卡製作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8" type="#_x0000_t75" style="position:absolute;margin-left:-32.6pt;margin-top:-31.25pt;width:589.3pt;height:113.45pt;z-index:-251664896;visibility:visible">
            <v:imagedata r:id="rId4" o:title=""/>
          </v:shape>
        </w:pict>
      </w:r>
    </w:p>
    <w:p w:rsidR="00020BA8" w:rsidRDefault="00020BA8"/>
    <w:p w:rsidR="00020BA8" w:rsidRDefault="00020BA8"/>
    <w:p w:rsidR="00020BA8" w:rsidRDefault="00020BA8"/>
    <w:p w:rsidR="00020BA8" w:rsidRDefault="00020BA8">
      <w:r>
        <w:rPr>
          <w:noProof/>
        </w:rPr>
        <w:pict>
          <v:rect id="矩形 3" o:spid="_x0000_s1029" style="position:absolute;margin-left:-32.6pt;margin-top:8.15pt;width:589.6pt;height:59.05pt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" fillcolor="#fcf" stroked="f" strokeweight="2pt">
            <v:textbox style="mso-next-textbox:#矩形 3">
              <w:txbxContent>
                <w:p w:rsidR="00020BA8" w:rsidRPr="005103F3" w:rsidRDefault="00020BA8" w:rsidP="005717FC">
                  <w:pPr>
                    <w:spacing w:line="400" w:lineRule="exact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5103F3"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一年一度的校慶有許多的活動，在校慶前讓所有孩子製作與美編橘子卡，依同激發創意力及想像力，並將想寫的內容與期望具體寫下。</w:t>
                  </w:r>
                </w:p>
              </w:txbxContent>
            </v:textbox>
          </v:rect>
        </w:pict>
      </w:r>
    </w:p>
    <w:p w:rsidR="00020BA8" w:rsidRDefault="00020BA8"/>
    <w:p w:rsidR="00020BA8" w:rsidRDefault="00020BA8"/>
    <w:p w:rsidR="00020BA8" w:rsidRDefault="00020BA8">
      <w:r>
        <w:rPr>
          <w:noProof/>
        </w:rPr>
        <w:pict>
          <v:rect id="_x0000_s1030" style="position:absolute;margin-left:-24pt;margin-top:396pt;width:570pt;height:252pt;z-index:-251665920" fillcolor="#fcf" stroked="f"/>
        </w:pict>
      </w:r>
      <w:r>
        <w:rPr>
          <w:noProof/>
        </w:rPr>
        <w:pict>
          <v:shape id="圖片 15" o:spid="_x0000_s1031" type="#_x0000_t75" alt="https://scontent-tpe1-1.xx.fbcdn.net/hphotos-xft1/v/t1.0-9/12193772_1081845895161802_5693449174807820255_n.jpg?oh=3696c3e7767181411af8cbfec2b84849&amp;oe=56BC7B61" style="position:absolute;margin-left:-8.15pt;margin-top:407.9pt;width:338.25pt;height:224.85pt;z-index:-251654656;visibility:visible">
            <v:imagedata r:id="rId5" o:title=""/>
          </v:shape>
        </w:pict>
      </w:r>
      <w:r>
        <w:rPr>
          <w:noProof/>
        </w:rPr>
        <w:pict>
          <v:shape id="圖片 18" o:spid="_x0000_s1032" type="#_x0000_t75" alt="https://fbcdn-sphotos-g-a.akamaihd.net/hphotos-ak-xfa1/v/t1.0-9/12191049_1081845938495131_5223830256779055859_n.jpg?oh=03909c5636a11a5bf8401a808348974d&amp;oe=56CCF180&amp;__gda__=1455909899_6249a17b00480e20cb7b9e4df49a6e90" style="position:absolute;margin-left:339.6pt;margin-top:407.8pt;width:188.8pt;height:108.4pt;z-index:-251652608;visibility:visible">
            <v:imagedata r:id="rId6" o:title=""/>
          </v:shape>
        </w:pict>
      </w:r>
      <w:r>
        <w:rPr>
          <w:noProof/>
        </w:rPr>
        <w:pict>
          <v:shape id="圖片 16" o:spid="_x0000_s1033" type="#_x0000_t75" alt="https://scontent-tpe1-1.xx.fbcdn.net/hphotos-xpf1/v/t1.0-9/12189016_1081845921828466_8455460642821137172_n.jpg?oh=734428528e28f83f15756c6abbb3fd84&amp;oe=56C75BE0" style="position:absolute;margin-left:339.6pt;margin-top:526.05pt;width:188.85pt;height:106.45pt;z-index:-251653632;visibility:visible">
            <v:imagedata r:id="rId7" o:title=""/>
          </v:shape>
        </w:pict>
      </w:r>
      <w:bookmarkStart w:id="0" w:name="_GoBack"/>
      <w:bookmarkEnd w:id="0"/>
      <w:r>
        <w:rPr>
          <w:noProof/>
        </w:rPr>
        <w:pict>
          <v:shape id="圖片 14" o:spid="_x0000_s1034" type="#_x0000_t75" alt="https://scontent-tpe1-1.xx.fbcdn.net/hphotos-xaf1/t31.0-8/q83/s960x960/11221860_1081845885161803_4303078727154935548_o.jpg" style="position:absolute;margin-left:-23.1pt;margin-top:187.15pt;width:102.55pt;height:194.95pt;z-index:-251655680;visibility:visible">
            <v:imagedata r:id="rId8" o:title=""/>
          </v:shape>
        </w:pict>
      </w:r>
      <w:r>
        <w:rPr>
          <w:noProof/>
        </w:rPr>
        <w:pict>
          <v:shape id="圖片 13" o:spid="_x0000_s1035" type="#_x0000_t75" alt="https://scontent-tpe1-1.xx.fbcdn.net/hphotos-xpt1/t31.0-8/q85/s960x960/12186635_1081845841828474_5386890183193124654_o.jpg" style="position:absolute;margin-left:313.8pt;margin-top:187.15pt;width:113.45pt;height:194.95pt;z-index:-251656704;visibility:visible">
            <v:imagedata r:id="rId9" o:title=""/>
          </v:shape>
        </w:pict>
      </w:r>
      <w:r>
        <w:rPr>
          <w:noProof/>
        </w:rPr>
        <w:pict>
          <v:shape id="圖片 7" o:spid="_x0000_s1036" type="#_x0000_t75" alt="https://scontent-tpe1-1.xx.fbcdn.net/hphotos-xfp1/t31.0-8/q87/s960x960/12183924_1081845721828486_1051146540848914566_o.jpg" style="position:absolute;margin-left:85.55pt;margin-top:187.1pt;width:109.35pt;height:194.85pt;z-index:-251659776;visibility:visible">
            <v:imagedata r:id="rId10" o:title=""/>
          </v:shape>
        </w:pict>
      </w:r>
      <w:r>
        <w:rPr>
          <w:noProof/>
        </w:rPr>
        <w:pict>
          <v:shape id="圖片 8" o:spid="_x0000_s1037" type="#_x0000_t75" alt="https://scontent-tpe1-1.xx.fbcdn.net/hphotos-xat1/t31.0-8/q83/s960x960/12194612_1081845738495151_5982657311585139236_o.jpg" style="position:absolute;margin-left:201pt;margin-top:187.1pt;width:106.6pt;height:194.75pt;z-index:-251658752;visibility:visible">
            <v:imagedata r:id="rId11" o:title=""/>
          </v:shape>
        </w:pict>
      </w:r>
      <w:r>
        <w:rPr>
          <w:noProof/>
        </w:rPr>
        <w:pict>
          <v:shape id="圖片 11" o:spid="_x0000_s1038" type="#_x0000_t75" alt="https://scontent-tpe1-1.xx.fbcdn.net/hphotos-xtf1/t31.0-8/q86/s960x960/12186617_1081845785161813_6243926821296398324_o.jpg" style="position:absolute;margin-left:435.7pt;margin-top:187.15pt;width:110.15pt;height:194.95pt;z-index:-251657728;visibility:visible">
            <v:imagedata r:id="rId12" o:title=""/>
          </v:shape>
        </w:pict>
      </w:r>
      <w:r>
        <w:rPr>
          <w:noProof/>
        </w:rPr>
        <w:pict>
          <v:shape id="圖片 5" o:spid="_x0000_s1039" type="#_x0000_t75" alt="https://scontent-tpe1-1.xx.fbcdn.net/hphotos-xaf1/v/t1.0-9/12193744_1081845681828490_7669745924624321408_n.jpg?oh=8095b82481f36a891b653fd39f7cfbe5&amp;oe=56C63CDA" style="position:absolute;margin-left:263.55pt;margin-top:21.4pt;width:282.95pt;height:159.6pt;z-index:-251660800;visibility:visible">
            <v:imagedata r:id="rId13" o:title=""/>
          </v:shape>
        </w:pict>
      </w:r>
      <w:r>
        <w:rPr>
          <w:noProof/>
        </w:rPr>
        <w:pict>
          <v:shape id="圖片 4" o:spid="_x0000_s1040" type="#_x0000_t75" alt="https://scontent-tpe1-1.xx.fbcdn.net/hphotos-xpa1/v/t1.0-9/12193578_1081845678495157_3589102686571349170_n.jpg?oh=5b7f2f48ffba32ae4c973b45fe1c79d4&amp;oe=56BB8422" style="position:absolute;margin-left:-23.1pt;margin-top:21.35pt;width:282.55pt;height:159.4pt;z-index:-251661824;visibility:visible">
            <v:imagedata r:id="rId14" o:title=""/>
          </v:shape>
        </w:pict>
      </w:r>
    </w:p>
    <w:sectPr w:rsidR="00020BA8" w:rsidSect="005717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7FC"/>
    <w:rsid w:val="00020BA8"/>
    <w:rsid w:val="00212750"/>
    <w:rsid w:val="0026216B"/>
    <w:rsid w:val="002D6D6E"/>
    <w:rsid w:val="005103F3"/>
    <w:rsid w:val="005717FC"/>
    <w:rsid w:val="007B053B"/>
    <w:rsid w:val="00A353DC"/>
    <w:rsid w:val="00A40C7D"/>
    <w:rsid w:val="00BA2188"/>
    <w:rsid w:val="00BA7C8B"/>
    <w:rsid w:val="00C80376"/>
    <w:rsid w:val="00D62198"/>
    <w:rsid w:val="00EB0116"/>
    <w:rsid w:val="00F4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5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717F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17FC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</Words>
  <Characters>20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2016-12-11T13:52:00Z</dcterms:created>
  <dcterms:modified xsi:type="dcterms:W3CDTF">2016-12-11T13:52:00Z</dcterms:modified>
</cp:coreProperties>
</file>